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541A" w14:textId="77777777" w:rsidR="00472E7E" w:rsidRDefault="00472E7E" w:rsidP="004D671F">
      <w:pPr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ALLEGATO </w:t>
      </w:r>
      <w:r w:rsidR="007C549D">
        <w:rPr>
          <w:rFonts w:cs="Arial"/>
          <w:b/>
          <w:szCs w:val="22"/>
        </w:rPr>
        <w:t>B</w:t>
      </w:r>
    </w:p>
    <w:p w14:paraId="02883EF1" w14:textId="77777777" w:rsidR="00472E7E" w:rsidRDefault="00472E7E">
      <w:pPr>
        <w:rPr>
          <w:rFonts w:cs="Arial"/>
          <w:szCs w:val="22"/>
        </w:rPr>
      </w:pPr>
    </w:p>
    <w:p w14:paraId="3FE360B1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10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DOMANDA DI PARTECIPAZIONE ALLA SELEZIONE </w:t>
      </w:r>
    </w:p>
    <w:p w14:paraId="1101488A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10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PER LA DESIGNAZIONE E NOMINA DEL SEGRETARIO GENERALE </w:t>
      </w:r>
    </w:p>
    <w:p w14:paraId="79487F44" w14:textId="387ACB90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10"/>
        <w:jc w:val="center"/>
        <w:rPr>
          <w:rFonts w:cs="Arial"/>
          <w:b/>
          <w:szCs w:val="22"/>
        </w:rPr>
      </w:pPr>
      <w:r>
        <w:rPr>
          <w:rFonts w:cs="Arial"/>
          <w:b/>
          <w:color w:val="000000"/>
          <w:szCs w:val="22"/>
        </w:rPr>
        <w:t xml:space="preserve">DELLA CAMERA DI COMMERCIO </w:t>
      </w:r>
      <w:r w:rsidR="00B20346">
        <w:rPr>
          <w:rFonts w:cs="Arial"/>
          <w:b/>
          <w:color w:val="000000"/>
          <w:szCs w:val="22"/>
        </w:rPr>
        <w:t>DI MESSINA</w:t>
      </w:r>
    </w:p>
    <w:p w14:paraId="6D474930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3552" w:right="384"/>
        <w:jc w:val="left"/>
        <w:rPr>
          <w:rFonts w:cs="Arial"/>
          <w:color w:val="000000"/>
          <w:szCs w:val="22"/>
        </w:rPr>
      </w:pPr>
    </w:p>
    <w:p w14:paraId="62CFAF72" w14:textId="02FCB1D9" w:rsidR="00472E7E" w:rsidRDefault="00472E7E" w:rsidP="00B20346">
      <w:pPr>
        <w:widowControl w:val="0"/>
        <w:shd w:val="clear" w:color="auto" w:fill="FFFFFF"/>
        <w:autoSpaceDE w:val="0"/>
        <w:autoSpaceDN w:val="0"/>
        <w:adjustRightInd w:val="0"/>
        <w:ind w:left="4248" w:right="386"/>
        <w:jc w:val="left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Alla Camera di Commercio, Industria, Artigianato e Agricoltura </w:t>
      </w:r>
      <w:r w:rsidR="00B20346">
        <w:rPr>
          <w:rFonts w:cs="Arial"/>
          <w:b/>
          <w:color w:val="000000"/>
          <w:szCs w:val="22"/>
        </w:rPr>
        <w:t>di Messina</w:t>
      </w:r>
    </w:p>
    <w:p w14:paraId="548A8FBD" w14:textId="03621521" w:rsidR="00472E7E" w:rsidRDefault="00472E7E" w:rsidP="00B20346">
      <w:pPr>
        <w:widowControl w:val="0"/>
        <w:shd w:val="clear" w:color="auto" w:fill="FFFFFF"/>
        <w:autoSpaceDE w:val="0"/>
        <w:autoSpaceDN w:val="0"/>
        <w:adjustRightInd w:val="0"/>
        <w:ind w:left="3552" w:right="386" w:firstLine="696"/>
        <w:jc w:val="left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Piazza </w:t>
      </w:r>
      <w:r w:rsidR="00B20346">
        <w:rPr>
          <w:rFonts w:cs="Arial"/>
          <w:b/>
          <w:color w:val="000000"/>
          <w:szCs w:val="22"/>
        </w:rPr>
        <w:t>F. Cavallotti</w:t>
      </w:r>
      <w:r>
        <w:rPr>
          <w:rFonts w:cs="Arial"/>
          <w:b/>
          <w:color w:val="000000"/>
          <w:szCs w:val="22"/>
        </w:rPr>
        <w:t>, 3</w:t>
      </w:r>
    </w:p>
    <w:p w14:paraId="62B93201" w14:textId="68F86EC6" w:rsidR="00472E7E" w:rsidRDefault="00B20346" w:rsidP="00B20346">
      <w:pPr>
        <w:widowControl w:val="0"/>
        <w:shd w:val="clear" w:color="auto" w:fill="FFFFFF"/>
        <w:autoSpaceDE w:val="0"/>
        <w:autoSpaceDN w:val="0"/>
        <w:adjustRightInd w:val="0"/>
        <w:ind w:left="3552" w:right="386" w:firstLine="696"/>
        <w:jc w:val="left"/>
        <w:rPr>
          <w:rFonts w:cs="Arial"/>
          <w:b/>
          <w:color w:val="000000"/>
          <w:szCs w:val="22"/>
          <w:u w:val="single"/>
        </w:rPr>
      </w:pPr>
      <w:r>
        <w:rPr>
          <w:rFonts w:cs="Arial"/>
          <w:b/>
          <w:color w:val="000000"/>
          <w:szCs w:val="22"/>
        </w:rPr>
        <w:t>98122</w:t>
      </w:r>
      <w:bookmarkStart w:id="0" w:name="_GoBack"/>
      <w:bookmarkEnd w:id="0"/>
      <w:r w:rsidR="00472E7E"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  <w:u w:val="single"/>
        </w:rPr>
        <w:t>MESSINA</w:t>
      </w:r>
    </w:p>
    <w:p w14:paraId="2CD20A95" w14:textId="10ECB0F3" w:rsidR="00B20346" w:rsidRDefault="00B20346" w:rsidP="00B20346">
      <w:pPr>
        <w:widowControl w:val="0"/>
        <w:shd w:val="clear" w:color="auto" w:fill="FFFFFF"/>
        <w:autoSpaceDE w:val="0"/>
        <w:autoSpaceDN w:val="0"/>
        <w:adjustRightInd w:val="0"/>
        <w:ind w:left="3552" w:right="386" w:firstLine="696"/>
        <w:jc w:val="left"/>
        <w:rPr>
          <w:rFonts w:cs="Arial"/>
          <w:szCs w:val="22"/>
        </w:rPr>
      </w:pPr>
      <w:r w:rsidRPr="00A33807">
        <w:t>PEC cciaa</w:t>
      </w:r>
      <w:r>
        <w:t>.messina</w:t>
      </w:r>
      <w:r w:rsidRPr="00A33807">
        <w:t>@</w:t>
      </w:r>
      <w:r>
        <w:t>me.legalmail</w:t>
      </w:r>
      <w:r w:rsidRPr="00A33807">
        <w:t>.camcom.it</w:t>
      </w:r>
    </w:p>
    <w:p w14:paraId="75C0433A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4"/>
        <w:jc w:val="left"/>
        <w:rPr>
          <w:rFonts w:cs="Arial"/>
          <w:color w:val="00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72E7E" w14:paraId="09883B30" w14:textId="77777777">
        <w:tc>
          <w:tcPr>
            <w:tcW w:w="9606" w:type="dxa"/>
            <w:vAlign w:val="bottom"/>
          </w:tcPr>
          <w:p w14:paraId="6BDFF35E" w14:textId="77777777" w:rsidR="00472E7E" w:rsidRDefault="00472E7E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Il/La sottoscritto/a                                                                   nato/a</w:t>
            </w:r>
          </w:p>
        </w:tc>
      </w:tr>
      <w:tr w:rsidR="00472E7E" w14:paraId="798D8C43" w14:textId="77777777">
        <w:tc>
          <w:tcPr>
            <w:tcW w:w="9606" w:type="dxa"/>
            <w:vAlign w:val="bottom"/>
          </w:tcPr>
          <w:p w14:paraId="4A53526A" w14:textId="77777777" w:rsidR="00472E7E" w:rsidRDefault="00472E7E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il                                                                    codice fiscale</w:t>
            </w:r>
          </w:p>
        </w:tc>
      </w:tr>
      <w:tr w:rsidR="00472E7E" w14:paraId="43446B31" w14:textId="77777777">
        <w:tc>
          <w:tcPr>
            <w:tcW w:w="9606" w:type="dxa"/>
            <w:vAlign w:val="bottom"/>
          </w:tcPr>
          <w:p w14:paraId="464AEBC9" w14:textId="77777777" w:rsidR="00472E7E" w:rsidRDefault="00472E7E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Residente in Via                                             n.          </w:t>
            </w:r>
            <w:proofErr w:type="spellStart"/>
            <w:r>
              <w:rPr>
                <w:rFonts w:cs="Arial"/>
                <w:szCs w:val="22"/>
              </w:rPr>
              <w:t>cap</w:t>
            </w:r>
            <w:proofErr w:type="spellEnd"/>
          </w:p>
        </w:tc>
      </w:tr>
      <w:tr w:rsidR="00472E7E" w14:paraId="1775AC67" w14:textId="77777777">
        <w:tc>
          <w:tcPr>
            <w:tcW w:w="9606" w:type="dxa"/>
            <w:vAlign w:val="bottom"/>
          </w:tcPr>
          <w:p w14:paraId="32D1033B" w14:textId="77777777" w:rsidR="00472E7E" w:rsidRDefault="00472E7E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Città                                                       Provincia</w:t>
            </w:r>
          </w:p>
        </w:tc>
      </w:tr>
      <w:tr w:rsidR="00472E7E" w14:paraId="42129A82" w14:textId="77777777">
        <w:tc>
          <w:tcPr>
            <w:tcW w:w="9606" w:type="dxa"/>
            <w:vAlign w:val="bottom"/>
          </w:tcPr>
          <w:p w14:paraId="1863A737" w14:textId="77777777" w:rsidR="00472E7E" w:rsidRDefault="00472E7E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Tel.                              Cellulare                                          e-mail</w:t>
            </w:r>
          </w:p>
        </w:tc>
      </w:tr>
      <w:tr w:rsidR="00472E7E" w14:paraId="45180494" w14:textId="77777777">
        <w:tc>
          <w:tcPr>
            <w:tcW w:w="9606" w:type="dxa"/>
            <w:vAlign w:val="bottom"/>
          </w:tcPr>
          <w:p w14:paraId="5EBE4989" w14:textId="77777777" w:rsidR="00472E7E" w:rsidRDefault="00472E7E">
            <w:pPr>
              <w:widowControl w:val="0"/>
              <w:autoSpaceDE w:val="0"/>
              <w:autoSpaceDN w:val="0"/>
              <w:adjustRightInd w:val="0"/>
              <w:spacing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PEC: </w:t>
            </w:r>
          </w:p>
        </w:tc>
      </w:tr>
    </w:tbl>
    <w:p w14:paraId="45748C9D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4"/>
        <w:jc w:val="left"/>
        <w:rPr>
          <w:rFonts w:cs="Arial"/>
          <w:szCs w:val="22"/>
        </w:rPr>
      </w:pPr>
    </w:p>
    <w:p w14:paraId="23433DA0" w14:textId="77777777" w:rsidR="00472E7E" w:rsidRDefault="00472E7E">
      <w:pPr>
        <w:widowControl w:val="0"/>
        <w:shd w:val="clear" w:color="auto" w:fill="FFFFFF"/>
        <w:tabs>
          <w:tab w:val="left" w:pos="1394"/>
          <w:tab w:val="left" w:pos="1893"/>
          <w:tab w:val="left" w:pos="2901"/>
          <w:tab w:val="left" w:pos="6223"/>
        </w:tabs>
        <w:autoSpaceDE w:val="0"/>
        <w:autoSpaceDN w:val="0"/>
        <w:adjustRightInd w:val="0"/>
        <w:spacing w:after="120"/>
        <w:ind w:left="40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CHIEDE</w:t>
      </w:r>
    </w:p>
    <w:p w14:paraId="659FEDC0" w14:textId="0FA02105" w:rsidR="00472E7E" w:rsidRDefault="00472E7E" w:rsidP="004D671F">
      <w:pPr>
        <w:widowControl w:val="0"/>
        <w:shd w:val="clear" w:color="auto" w:fill="FFFFFF"/>
        <w:autoSpaceDE w:val="0"/>
        <w:autoSpaceDN w:val="0"/>
        <w:adjustRightInd w:val="0"/>
        <w:spacing w:after="120" w:line="259" w:lineRule="auto"/>
        <w:ind w:right="10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di essere ammesso/a </w:t>
      </w:r>
      <w:proofErr w:type="spellStart"/>
      <w:r>
        <w:rPr>
          <w:rFonts w:cs="Arial"/>
          <w:color w:val="000000"/>
          <w:szCs w:val="22"/>
        </w:rPr>
        <w:t>a</w:t>
      </w:r>
      <w:proofErr w:type="spellEnd"/>
      <w:r>
        <w:rPr>
          <w:rFonts w:cs="Arial"/>
          <w:color w:val="000000"/>
          <w:szCs w:val="22"/>
        </w:rPr>
        <w:t xml:space="preserve"> partecipare alla selezione per la nomina a Segretario Generale della Camera di Commercio Industria Artigianato e Agricoltura </w:t>
      </w:r>
      <w:r w:rsidR="00B20346">
        <w:rPr>
          <w:rFonts w:cs="Arial"/>
          <w:color w:val="000000"/>
          <w:szCs w:val="22"/>
        </w:rPr>
        <w:t>di Messina</w:t>
      </w:r>
      <w:r w:rsidR="004D671F">
        <w:rPr>
          <w:rFonts w:cs="Arial"/>
          <w:color w:val="000000"/>
          <w:szCs w:val="22"/>
        </w:rPr>
        <w:t>.</w:t>
      </w:r>
    </w:p>
    <w:p w14:paraId="4370DBA8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5" w:right="19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Consapevole delle conseguenze e delle sanzioni stabilite dagli artt. 75 e 76 del DPR n. 445/2000 e </w:t>
      </w:r>
      <w:proofErr w:type="spellStart"/>
      <w:r>
        <w:rPr>
          <w:rFonts w:cs="Arial"/>
          <w:color w:val="000000"/>
          <w:szCs w:val="22"/>
        </w:rPr>
        <w:t>s.m.i.</w:t>
      </w:r>
      <w:proofErr w:type="spellEnd"/>
      <w:r>
        <w:rPr>
          <w:rFonts w:cs="Arial"/>
          <w:color w:val="000000"/>
          <w:szCs w:val="22"/>
        </w:rPr>
        <w:t xml:space="preserve"> in caso di dichiarazioni mendaci e di formazione od uso di atti falsi, ovvero qualora, a seguito delle verifiche di cui all’art. 71 del richiamato DPR 445/2000, emerga la non veridicità delle dichiarazioni riportate qui di seguito,</w:t>
      </w:r>
    </w:p>
    <w:p w14:paraId="5BA78E00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DICHIARA</w:t>
      </w:r>
    </w:p>
    <w:p w14:paraId="45FF8B43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ai sensi e per gli effetti degli articoli 46 e 47 del DPR n. 445/2000</w:t>
      </w:r>
    </w:p>
    <w:p w14:paraId="778E6D71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center"/>
        <w:rPr>
          <w:rFonts w:cs="Arial"/>
          <w:szCs w:val="22"/>
        </w:rPr>
      </w:pPr>
    </w:p>
    <w:p w14:paraId="2E097BAB" w14:textId="696AF952" w:rsidR="00472E7E" w:rsidRDefault="00472E7E" w:rsidP="00CB7F8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 w:line="259" w:lineRule="auto"/>
        <w:ind w:left="284" w:hanging="28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di essere iscritto/a nell'elenco di cui al D.M. 26.10.2012, n. 230, alla data del </w:t>
      </w:r>
      <w:r w:rsidR="00CD451B">
        <w:rPr>
          <w:rFonts w:cs="Arial"/>
          <w:color w:val="000000"/>
          <w:szCs w:val="22"/>
        </w:rPr>
        <w:t>31</w:t>
      </w:r>
      <w:r>
        <w:rPr>
          <w:rFonts w:cs="Arial"/>
          <w:color w:val="000000"/>
          <w:szCs w:val="22"/>
        </w:rPr>
        <w:t xml:space="preserve"> </w:t>
      </w:r>
      <w:r w:rsidR="00A46015">
        <w:rPr>
          <w:rFonts w:cs="Arial"/>
          <w:color w:val="000000"/>
          <w:szCs w:val="22"/>
        </w:rPr>
        <w:t>marzo</w:t>
      </w:r>
      <w:r w:rsidR="004D671F">
        <w:rPr>
          <w:rFonts w:cs="Arial"/>
          <w:color w:val="000000"/>
          <w:szCs w:val="22"/>
        </w:rPr>
        <w:t xml:space="preserve"> 202</w:t>
      </w:r>
      <w:r w:rsidR="00A46015">
        <w:rPr>
          <w:rFonts w:cs="Arial"/>
          <w:color w:val="000000"/>
          <w:szCs w:val="22"/>
        </w:rPr>
        <w:t>5</w:t>
      </w:r>
      <w:r>
        <w:rPr>
          <w:rFonts w:cs="Arial"/>
          <w:color w:val="000000"/>
          <w:szCs w:val="22"/>
        </w:rPr>
        <w:t>;</w:t>
      </w:r>
    </w:p>
    <w:p w14:paraId="5330ADFF" w14:textId="5F501AB3" w:rsidR="00934F9E" w:rsidRPr="00BE4FDC" w:rsidRDefault="00934F9E" w:rsidP="00CB7F8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 w:line="259" w:lineRule="auto"/>
        <w:ind w:left="284" w:hanging="284"/>
        <w:rPr>
          <w:rFonts w:cs="Arial"/>
          <w:szCs w:val="22"/>
        </w:rPr>
      </w:pPr>
      <w:r w:rsidRPr="00BE4FDC">
        <w:rPr>
          <w:rFonts w:cs="Arial"/>
          <w:szCs w:val="22"/>
        </w:rPr>
        <w:t xml:space="preserve">di </w:t>
      </w:r>
      <w:r w:rsidRPr="00BE4FDC">
        <w:t>non aver riportato condanne penali</w:t>
      </w:r>
      <w:r w:rsidR="009C2E46">
        <w:t xml:space="preserve">, </w:t>
      </w:r>
      <w:r w:rsidR="009C2E46" w:rsidRPr="00BE4FDC">
        <w:t>ostativi, ai sensi delle vigenti disposizioni in materia, alla costituzione del rapporto d’impiego con la Pubblica Amministrazione</w:t>
      </w:r>
      <w:r w:rsidRPr="00BE4FDC">
        <w:t>;</w:t>
      </w:r>
    </w:p>
    <w:p w14:paraId="6D3A0A7E" w14:textId="569A0F8C" w:rsidR="00934F9E" w:rsidRPr="00BE4FDC" w:rsidRDefault="00934F9E" w:rsidP="00CB7F8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 w:line="259" w:lineRule="auto"/>
        <w:ind w:left="284" w:hanging="284"/>
        <w:rPr>
          <w:rFonts w:cs="Arial"/>
          <w:szCs w:val="22"/>
        </w:rPr>
      </w:pPr>
      <w:r w:rsidRPr="00BE4FDC">
        <w:rPr>
          <w:rFonts w:cs="Arial"/>
          <w:szCs w:val="22"/>
        </w:rPr>
        <w:t xml:space="preserve">di </w:t>
      </w:r>
      <w:r w:rsidRPr="00BE4FDC">
        <w:t>non avere procedimenti penali pendenti ostativi, ai sensi delle vigenti disposizioni in materia, alla costituzione del rapporto d’impiego con la Pubblica Amministrazione;</w:t>
      </w:r>
    </w:p>
    <w:p w14:paraId="1434E727" w14:textId="77777777" w:rsidR="00472E7E" w:rsidRDefault="004D671F" w:rsidP="00CB7F8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 w:line="259" w:lineRule="auto"/>
        <w:ind w:left="284" w:hanging="284"/>
        <w:rPr>
          <w:rFonts w:cs="Arial"/>
          <w:color w:val="000000"/>
          <w:szCs w:val="22"/>
        </w:rPr>
      </w:pPr>
      <w:r>
        <w:t xml:space="preserve">di non trovarsi in alcuna delle condizioni di inconferibilità o incompatibilità previste dall’art. 53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165/2001 e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39/2013</w:t>
      </w:r>
      <w:r w:rsidR="00472E7E">
        <w:rPr>
          <w:rFonts w:cs="Arial"/>
          <w:color w:val="000000"/>
          <w:szCs w:val="22"/>
        </w:rPr>
        <w:t>;</w:t>
      </w:r>
    </w:p>
    <w:p w14:paraId="4C9474B2" w14:textId="77777777" w:rsidR="00725B19" w:rsidRDefault="00D44AAA" w:rsidP="00725B19">
      <w:pPr>
        <w:pStyle w:val="Corpotesto"/>
        <w:numPr>
          <w:ilvl w:val="0"/>
          <w:numId w:val="25"/>
        </w:numPr>
        <w:kinsoku w:val="0"/>
        <w:overflowPunct w:val="0"/>
        <w:spacing w:before="1"/>
        <w:ind w:left="284" w:right="111" w:hanging="284"/>
      </w:pPr>
      <w:r>
        <w:t xml:space="preserve">di </w:t>
      </w:r>
      <w:r w:rsidR="00725B19">
        <w:t>godere dei diritti civili e politici;</w:t>
      </w:r>
    </w:p>
    <w:p w14:paraId="764DACF9" w14:textId="77777777" w:rsidR="00725B19" w:rsidRDefault="00D44AAA" w:rsidP="00725B1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 w:line="259" w:lineRule="auto"/>
        <w:ind w:left="284" w:hanging="284"/>
      </w:pPr>
      <w:r>
        <w:t xml:space="preserve">di </w:t>
      </w:r>
      <w:r w:rsidR="00725B19" w:rsidRPr="00725B19">
        <w:rPr>
          <w:rFonts w:cs="Arial"/>
          <w:color w:val="000000"/>
          <w:szCs w:val="22"/>
        </w:rPr>
        <w:t>essere in possesso della cittadinanza italiana o della cittadinanza di uno degli Stati membri dell’Unione Europea;</w:t>
      </w:r>
    </w:p>
    <w:p w14:paraId="1CF1C445" w14:textId="26E2BC65" w:rsidR="00725B19" w:rsidRPr="00725B19" w:rsidRDefault="00D44AAA" w:rsidP="00725B1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 w:line="259" w:lineRule="auto"/>
        <w:ind w:left="284" w:hanging="284"/>
        <w:rPr>
          <w:rFonts w:cs="Arial"/>
          <w:color w:val="000000"/>
          <w:szCs w:val="22"/>
        </w:rPr>
      </w:pPr>
      <w:r>
        <w:t xml:space="preserve">di </w:t>
      </w:r>
      <w:r w:rsidR="00725B19" w:rsidRPr="00725B19">
        <w:rPr>
          <w:rFonts w:cs="Arial"/>
          <w:color w:val="000000"/>
          <w:szCs w:val="22"/>
        </w:rPr>
        <w:t>non essere stato/a destituito/a, dispensato/a, licenziato/a o essere decaduto/a dall’impiego presso una Pubblica Amministrazione;</w:t>
      </w:r>
    </w:p>
    <w:p w14:paraId="02034FA1" w14:textId="77777777" w:rsidR="00725B19" w:rsidRPr="00725B19" w:rsidRDefault="00D44AAA" w:rsidP="00725B1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 w:line="259" w:lineRule="auto"/>
        <w:ind w:left="284" w:hanging="284"/>
        <w:rPr>
          <w:rFonts w:cs="Arial"/>
          <w:color w:val="000000"/>
          <w:szCs w:val="22"/>
        </w:rPr>
      </w:pPr>
      <w:r>
        <w:t xml:space="preserve">di </w:t>
      </w:r>
      <w:r w:rsidR="00725B19" w:rsidRPr="00725B19">
        <w:rPr>
          <w:rFonts w:cs="Arial"/>
          <w:color w:val="000000"/>
          <w:szCs w:val="22"/>
        </w:rPr>
        <w:t xml:space="preserve">essere in possesso dei requisiti, titoli, competenze e profili professionali dichiarati e </w:t>
      </w:r>
      <w:r w:rsidR="00725B19" w:rsidRPr="00725B19">
        <w:rPr>
          <w:rFonts w:cs="Arial"/>
          <w:color w:val="000000"/>
          <w:szCs w:val="22"/>
        </w:rPr>
        <w:lastRenderedPageBreak/>
        <w:t xml:space="preserve">dettagliati nell’allegato curriculum professionale, redatto sulla base dello schema professionale di riferimento (allegato </w:t>
      </w:r>
      <w:r w:rsidR="007C549D">
        <w:rPr>
          <w:rFonts w:cs="Arial"/>
          <w:color w:val="000000"/>
          <w:szCs w:val="22"/>
        </w:rPr>
        <w:t>C</w:t>
      </w:r>
      <w:r w:rsidR="00725B19" w:rsidRPr="00725B19">
        <w:rPr>
          <w:rFonts w:cs="Arial"/>
          <w:color w:val="000000"/>
          <w:szCs w:val="22"/>
        </w:rPr>
        <w:t>) e che costituisce parte integrante</w:t>
      </w:r>
      <w:r w:rsidR="00725B19">
        <w:rPr>
          <w:rFonts w:cs="Arial"/>
          <w:color w:val="000000"/>
          <w:szCs w:val="22"/>
        </w:rPr>
        <w:t xml:space="preserve"> ed essenziale della presente</w:t>
      </w:r>
      <w:r w:rsidR="00725B19" w:rsidRPr="00725B19">
        <w:rPr>
          <w:rFonts w:cs="Arial"/>
          <w:color w:val="000000"/>
          <w:szCs w:val="22"/>
        </w:rPr>
        <w:t xml:space="preserve"> domanda;</w:t>
      </w:r>
    </w:p>
    <w:p w14:paraId="54128EAE" w14:textId="77777777" w:rsidR="00472E7E" w:rsidRDefault="00472E7E" w:rsidP="00CB7F8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120" w:line="259" w:lineRule="auto"/>
        <w:ind w:left="284" w:hanging="284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di essere a conoscenz</w:t>
      </w:r>
      <w:r w:rsidR="00093E7A">
        <w:rPr>
          <w:rFonts w:cs="Arial"/>
          <w:color w:val="000000"/>
          <w:szCs w:val="22"/>
        </w:rPr>
        <w:t>a di tutto quanto stabilito nell’</w:t>
      </w:r>
      <w:r>
        <w:rPr>
          <w:rFonts w:cs="Arial"/>
          <w:color w:val="000000"/>
          <w:szCs w:val="22"/>
        </w:rPr>
        <w:t>Avviso di selezione.</w:t>
      </w:r>
    </w:p>
    <w:p w14:paraId="66F89615" w14:textId="77777777" w:rsidR="00472E7E" w:rsidRDefault="00472E7E">
      <w:pPr>
        <w:widowControl w:val="0"/>
        <w:shd w:val="clear" w:color="auto" w:fill="FFFFFF"/>
        <w:autoSpaceDE w:val="0"/>
        <w:autoSpaceDN w:val="0"/>
        <w:adjustRightInd w:val="0"/>
        <w:spacing w:after="120"/>
        <w:jc w:val="left"/>
        <w:rPr>
          <w:rFonts w:cs="Arial"/>
          <w:color w:val="000000"/>
          <w:szCs w:val="22"/>
        </w:rPr>
      </w:pPr>
    </w:p>
    <w:p w14:paraId="69A2918C" w14:textId="77777777" w:rsidR="004D671F" w:rsidRDefault="004D671F" w:rsidP="004D671F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eastAsia="Calibri" w:cs="Arial"/>
          <w:szCs w:val="22"/>
        </w:rPr>
        <w:t xml:space="preserve">Il/la sottoscritto/a dichiara inoltre di essere informato/a, ai sensi e per gli effetti del d.lgs. n. 196/2003 e del G.D.P.R. </w:t>
      </w:r>
      <w:r w:rsidRPr="005E50E2">
        <w:rPr>
          <w:rFonts w:eastAsia="Calibri" w:cs="Arial"/>
          <w:szCs w:val="22"/>
        </w:rPr>
        <w:t>2016/679</w:t>
      </w:r>
      <w:r>
        <w:rPr>
          <w:rFonts w:eastAsia="Calibri" w:cs="Arial"/>
          <w:szCs w:val="22"/>
        </w:rPr>
        <w:t>, che i dati personali raccolti, come dettagliatamente indicato all’art. 10 dell’avviso, sono obbligatori per il corretto svolgimento dell'istruttoria e saranno trattati, anche con strumenti informatici, esclusivamente nell'ambito del procedimento per il quale la presente dichiarazione viene resa.</w:t>
      </w:r>
    </w:p>
    <w:p w14:paraId="1CB6939C" w14:textId="105AD928" w:rsidR="004D671F" w:rsidRDefault="00761B4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left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</w:t>
      </w:r>
    </w:p>
    <w:p w14:paraId="234982CB" w14:textId="77777777" w:rsidR="004D671F" w:rsidRDefault="004D671F" w:rsidP="004D671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PRENDE ATTO</w:t>
      </w:r>
    </w:p>
    <w:p w14:paraId="562B6549" w14:textId="77777777" w:rsidR="004D671F" w:rsidRDefault="004D671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left"/>
        <w:rPr>
          <w:rFonts w:cs="Arial"/>
          <w:color w:val="000000"/>
          <w:szCs w:val="22"/>
        </w:rPr>
      </w:pPr>
    </w:p>
    <w:p w14:paraId="59D97C8E" w14:textId="77777777" w:rsidR="004D671F" w:rsidRDefault="004D671F" w:rsidP="004D671F">
      <w:pPr>
        <w:widowControl w:val="0"/>
        <w:shd w:val="clear" w:color="auto" w:fill="FFFFFF"/>
        <w:autoSpaceDE w:val="0"/>
        <w:autoSpaceDN w:val="0"/>
        <w:adjustRightInd w:val="0"/>
        <w:spacing w:after="1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che ogni comunicazione relativa alla presente selezione sarà inviata all’indirizzo PEC indicato nella presente domand</w:t>
      </w:r>
      <w:r w:rsidR="00CB7F80">
        <w:rPr>
          <w:rFonts w:cs="Arial"/>
          <w:color w:val="000000"/>
          <w:szCs w:val="22"/>
        </w:rPr>
        <w:t>a,</w:t>
      </w:r>
      <w:r>
        <w:rPr>
          <w:rFonts w:cs="Arial"/>
          <w:color w:val="000000"/>
          <w:szCs w:val="22"/>
        </w:rPr>
        <w:t xml:space="preserve"> </w:t>
      </w:r>
      <w:r w:rsidR="00CB7F80">
        <w:rPr>
          <w:rFonts w:cs="Arial"/>
          <w:color w:val="000000"/>
          <w:szCs w:val="22"/>
        </w:rPr>
        <w:t>impegnandosi</w:t>
      </w:r>
      <w:r>
        <w:rPr>
          <w:rFonts w:cs="Arial"/>
          <w:color w:val="000000"/>
          <w:szCs w:val="22"/>
        </w:rPr>
        <w:t xml:space="preserve"> a comunicare eventuali successive variazioni </w:t>
      </w:r>
      <w:r w:rsidR="00CB7F80">
        <w:rPr>
          <w:rFonts w:cs="Arial"/>
          <w:color w:val="000000"/>
          <w:szCs w:val="22"/>
        </w:rPr>
        <w:t xml:space="preserve">e </w:t>
      </w:r>
      <w:r>
        <w:rPr>
          <w:rFonts w:cs="Arial"/>
          <w:color w:val="000000"/>
          <w:szCs w:val="22"/>
        </w:rPr>
        <w:t>riconoscendo che l’Ente non assume alcuna responsabilità in caso di irreperibilità del destinatario.</w:t>
      </w:r>
    </w:p>
    <w:p w14:paraId="078C4807" w14:textId="77777777" w:rsidR="004D671F" w:rsidRDefault="004D671F">
      <w:pPr>
        <w:widowControl w:val="0"/>
        <w:shd w:val="clear" w:color="auto" w:fill="FFFFFF"/>
        <w:autoSpaceDE w:val="0"/>
        <w:autoSpaceDN w:val="0"/>
        <w:adjustRightInd w:val="0"/>
        <w:spacing w:after="120"/>
        <w:jc w:val="left"/>
        <w:rPr>
          <w:rFonts w:cs="Arial"/>
          <w:color w:val="000000"/>
          <w:szCs w:val="22"/>
        </w:rPr>
      </w:pPr>
    </w:p>
    <w:p w14:paraId="2BB3F25C" w14:textId="77777777" w:rsidR="00472E7E" w:rsidRDefault="00472E7E">
      <w:pPr>
        <w:spacing w:after="160" w:line="259" w:lineRule="auto"/>
        <w:jc w:val="center"/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t>ALLEGA</w:t>
      </w:r>
    </w:p>
    <w:p w14:paraId="316587A4" w14:textId="77777777" w:rsidR="00472E7E" w:rsidRDefault="00472E7E" w:rsidP="00D44AAA">
      <w:pPr>
        <w:numPr>
          <w:ilvl w:val="0"/>
          <w:numId w:val="24"/>
        </w:numPr>
        <w:spacing w:after="160" w:line="259" w:lineRule="auto"/>
        <w:ind w:left="426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 xml:space="preserve">curriculum professionale datato e sottoscritto, con l'indicazione dettagliata dei titoli, competenze e requisiti professionali posseduti, attestati con dichiarazione sostitutiva di certificazione o atto di notorietà come previsto dal D.P.R. n. 445/2000 e </w:t>
      </w:r>
      <w:proofErr w:type="spellStart"/>
      <w:r>
        <w:rPr>
          <w:rFonts w:eastAsia="Calibri" w:cs="Arial"/>
          <w:szCs w:val="22"/>
        </w:rPr>
        <w:t>s.m.i.</w:t>
      </w:r>
      <w:proofErr w:type="spellEnd"/>
      <w:r>
        <w:rPr>
          <w:rFonts w:eastAsia="Calibri" w:cs="Arial"/>
          <w:szCs w:val="22"/>
        </w:rPr>
        <w:t xml:space="preserve"> (allegato </w:t>
      </w:r>
      <w:r w:rsidR="007C549D">
        <w:rPr>
          <w:rFonts w:eastAsia="Calibri" w:cs="Arial"/>
          <w:szCs w:val="22"/>
        </w:rPr>
        <w:t>C</w:t>
      </w:r>
      <w:r>
        <w:rPr>
          <w:rFonts w:eastAsia="Calibri" w:cs="Arial"/>
          <w:szCs w:val="22"/>
        </w:rPr>
        <w:t xml:space="preserve"> - curriculum professionale);</w:t>
      </w:r>
    </w:p>
    <w:p w14:paraId="7D36E7AD" w14:textId="77777777" w:rsidR="00472E7E" w:rsidRDefault="00472E7E" w:rsidP="00D44AAA">
      <w:pPr>
        <w:numPr>
          <w:ilvl w:val="0"/>
          <w:numId w:val="24"/>
        </w:numPr>
        <w:spacing w:after="160" w:line="259" w:lineRule="auto"/>
        <w:ind w:left="426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la seguente (eventuale) documentazione a corredo del curriculum:</w:t>
      </w:r>
    </w:p>
    <w:p w14:paraId="3E62D6B4" w14:textId="77777777" w:rsidR="00472E7E" w:rsidRDefault="00472E7E">
      <w:pPr>
        <w:spacing w:after="160" w:line="259" w:lineRule="auto"/>
        <w:jc w:val="left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0D37ECB" w14:textId="77777777" w:rsidR="00472E7E" w:rsidRDefault="00472E7E">
      <w:pPr>
        <w:spacing w:after="160" w:line="259" w:lineRule="auto"/>
        <w:jc w:val="left"/>
        <w:rPr>
          <w:rFonts w:eastAsia="Calibri" w:cs="Arial"/>
          <w:szCs w:val="22"/>
        </w:rPr>
      </w:pPr>
    </w:p>
    <w:p w14:paraId="7CB435EB" w14:textId="77777777" w:rsidR="00472E7E" w:rsidRDefault="00472E7E">
      <w:pPr>
        <w:spacing w:after="160" w:line="259" w:lineRule="auto"/>
        <w:jc w:val="left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Luogo e data _____________________</w:t>
      </w:r>
    </w:p>
    <w:p w14:paraId="28856219" w14:textId="77777777" w:rsidR="00CB7F80" w:rsidRDefault="00CB7F80">
      <w:pPr>
        <w:spacing w:after="160" w:line="259" w:lineRule="auto"/>
        <w:jc w:val="left"/>
        <w:rPr>
          <w:rFonts w:eastAsia="Calibri" w:cs="Arial"/>
          <w:szCs w:val="22"/>
        </w:rPr>
      </w:pPr>
    </w:p>
    <w:p w14:paraId="201117F3" w14:textId="77777777" w:rsidR="00CB7F80" w:rsidRDefault="00CB7F80" w:rsidP="00CB7F80">
      <w:pPr>
        <w:rPr>
          <w:rFonts w:cs="Arial"/>
          <w:szCs w:val="22"/>
        </w:rPr>
      </w:pPr>
      <w:r>
        <w:rPr>
          <w:rFonts w:cs="Arial"/>
          <w:color w:val="000000"/>
          <w:szCs w:val="22"/>
        </w:rPr>
        <w:t>Il presente modello deve essere firmato secondo le modalità previste dall’art. 4 dell’Avviso di selezione.</w:t>
      </w:r>
    </w:p>
    <w:p w14:paraId="4AD087F7" w14:textId="77777777" w:rsidR="00CB7F80" w:rsidRDefault="00CB7F80">
      <w:pPr>
        <w:spacing w:after="160" w:line="259" w:lineRule="auto"/>
        <w:jc w:val="left"/>
        <w:rPr>
          <w:rFonts w:eastAsia="Calibri" w:cs="Arial"/>
          <w:szCs w:val="22"/>
        </w:rPr>
      </w:pPr>
    </w:p>
    <w:sectPr w:rsidR="00CB7F80" w:rsidSect="00B53B1C">
      <w:headerReference w:type="default" r:id="rId8"/>
      <w:headerReference w:type="first" r:id="rId9"/>
      <w:pgSz w:w="11907" w:h="16840" w:code="9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7226" w14:textId="77777777" w:rsidR="00A013AB" w:rsidRDefault="00A013AB">
      <w:r>
        <w:separator/>
      </w:r>
    </w:p>
  </w:endnote>
  <w:endnote w:type="continuationSeparator" w:id="0">
    <w:p w14:paraId="308DACB0" w14:textId="77777777" w:rsidR="00A013AB" w:rsidRDefault="00A0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A4386" w14:textId="77777777" w:rsidR="00A013AB" w:rsidRDefault="00A013AB">
      <w:r>
        <w:separator/>
      </w:r>
    </w:p>
  </w:footnote>
  <w:footnote w:type="continuationSeparator" w:id="0">
    <w:p w14:paraId="3A2C8222" w14:textId="77777777" w:rsidR="00A013AB" w:rsidRDefault="00A0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D8DF" w14:textId="45E68F8B" w:rsidR="00472E7E" w:rsidRDefault="001004D6">
    <w:pPr>
      <w:pStyle w:val="Intestazione"/>
    </w:pPr>
    <w:r>
      <w:rPr>
        <w:noProof/>
      </w:rPr>
      <w:drawing>
        <wp:inline distT="0" distB="0" distL="0" distR="0" wp14:anchorId="391D9100" wp14:editId="3E508E1C">
          <wp:extent cx="2524266" cy="528638"/>
          <wp:effectExtent l="0" t="0" r="0" b="5080"/>
          <wp:docPr id="1074304735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304735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676" cy="547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0A666D" w14:textId="77777777" w:rsidR="001004D6" w:rsidRDefault="001004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3B410" w14:textId="77777777" w:rsidR="00472E7E" w:rsidRDefault="00472E7E">
    <w:pPr>
      <w:pStyle w:val="Intestazione"/>
      <w:jc w:val="center"/>
      <w:rPr>
        <w:rFonts w:cs="Arial"/>
        <w:b/>
        <w:sz w:val="24"/>
        <w:szCs w:val="24"/>
      </w:rPr>
    </w:pPr>
  </w:p>
  <w:p w14:paraId="6ADF9E8E" w14:textId="77777777" w:rsidR="00472E7E" w:rsidRDefault="00472E7E">
    <w:pPr>
      <w:pStyle w:val="Intestazione"/>
      <w:jc w:val="left"/>
      <w:rPr>
        <w:b/>
        <w:szCs w:val="22"/>
      </w:rPr>
    </w:pPr>
  </w:p>
  <w:p w14:paraId="1FD29823" w14:textId="77777777" w:rsidR="00472E7E" w:rsidRDefault="00472E7E">
    <w:pPr>
      <w:pStyle w:val="Intestazione"/>
      <w:jc w:val="left"/>
      <w:rPr>
        <w:b/>
        <w:szCs w:val="22"/>
      </w:rPr>
    </w:pPr>
  </w:p>
  <w:tbl>
    <w:tblPr>
      <w:tblW w:w="4890" w:type="pct"/>
      <w:tblInd w:w="108" w:type="dxa"/>
      <w:tblLook w:val="01E0" w:firstRow="1" w:lastRow="1" w:firstColumn="1" w:lastColumn="1" w:noHBand="0" w:noVBand="0"/>
    </w:tblPr>
    <w:tblGrid>
      <w:gridCol w:w="6393"/>
      <w:gridCol w:w="2479"/>
    </w:tblGrid>
    <w:tr w:rsidR="00472E7E" w14:paraId="65F4B9E0" w14:textId="77777777">
      <w:tc>
        <w:tcPr>
          <w:tcW w:w="3603" w:type="pct"/>
        </w:tcPr>
        <w:p w14:paraId="6D233594" w14:textId="77777777" w:rsidR="00472E7E" w:rsidRDefault="00472E7E">
          <w:pPr>
            <w:pStyle w:val="Intestazione"/>
            <w:jc w:val="left"/>
            <w:rPr>
              <w:b/>
              <w:szCs w:val="22"/>
            </w:rPr>
          </w:pPr>
          <w:r>
            <w:rPr>
              <w:b/>
              <w:szCs w:val="22"/>
            </w:rPr>
            <w:t xml:space="preserve">Deliberazione n.  del </w:t>
          </w:r>
        </w:p>
      </w:tc>
      <w:tc>
        <w:tcPr>
          <w:tcW w:w="1397" w:type="pct"/>
        </w:tcPr>
        <w:p w14:paraId="7ACB57D0" w14:textId="77777777" w:rsidR="00472E7E" w:rsidRDefault="00472E7E">
          <w:pPr>
            <w:pStyle w:val="Intestazione"/>
            <w:jc w:val="left"/>
            <w:rPr>
              <w:b/>
              <w:i/>
              <w:szCs w:val="22"/>
            </w:rPr>
          </w:pPr>
          <w:r>
            <w:rPr>
              <w:b/>
              <w:i/>
              <w:szCs w:val="22"/>
            </w:rPr>
            <w:t>Pag. n. _____________</w:t>
          </w:r>
        </w:p>
      </w:tc>
    </w:tr>
  </w:tbl>
  <w:p w14:paraId="788BB531" w14:textId="77777777" w:rsidR="00472E7E" w:rsidRDefault="00472E7E">
    <w:pPr>
      <w:pStyle w:val="Intestazione"/>
    </w:pPr>
  </w:p>
  <w:p w14:paraId="22B30B71" w14:textId="77777777" w:rsidR="00472E7E" w:rsidRDefault="00472E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3A9"/>
    <w:multiLevelType w:val="singleLevel"/>
    <w:tmpl w:val="71EAC08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 w15:restartNumberingAfterBreak="0">
    <w:nsid w:val="0A3C5C87"/>
    <w:multiLevelType w:val="hybridMultilevel"/>
    <w:tmpl w:val="D83C0C62"/>
    <w:lvl w:ilvl="0" w:tplc="73C8516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4835"/>
    <w:multiLevelType w:val="hybridMultilevel"/>
    <w:tmpl w:val="B34282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B343C"/>
    <w:multiLevelType w:val="hybridMultilevel"/>
    <w:tmpl w:val="509825A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841EA"/>
    <w:multiLevelType w:val="singleLevel"/>
    <w:tmpl w:val="0770C1F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98A6026"/>
    <w:multiLevelType w:val="hybridMultilevel"/>
    <w:tmpl w:val="BF6078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92FDF"/>
    <w:multiLevelType w:val="singleLevel"/>
    <w:tmpl w:val="310874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63142B0"/>
    <w:multiLevelType w:val="hybridMultilevel"/>
    <w:tmpl w:val="3D5C878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1280C"/>
    <w:multiLevelType w:val="singleLevel"/>
    <w:tmpl w:val="0770C1F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3DA63B3C"/>
    <w:multiLevelType w:val="hybridMultilevel"/>
    <w:tmpl w:val="0E88B34E"/>
    <w:lvl w:ilvl="0" w:tplc="2D3CD8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5A35"/>
    <w:multiLevelType w:val="singleLevel"/>
    <w:tmpl w:val="1D2C74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3F1F5044"/>
    <w:multiLevelType w:val="hybridMultilevel"/>
    <w:tmpl w:val="2E14F92C"/>
    <w:lvl w:ilvl="0" w:tplc="C34248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5490C"/>
    <w:multiLevelType w:val="singleLevel"/>
    <w:tmpl w:val="5720BF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3" w15:restartNumberingAfterBreak="0">
    <w:nsid w:val="410A5F84"/>
    <w:multiLevelType w:val="hybridMultilevel"/>
    <w:tmpl w:val="4CEC8E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5D14"/>
    <w:multiLevelType w:val="hybridMultilevel"/>
    <w:tmpl w:val="05E6A7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84235"/>
    <w:multiLevelType w:val="hybridMultilevel"/>
    <w:tmpl w:val="691CB140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51B72B1B"/>
    <w:multiLevelType w:val="singleLevel"/>
    <w:tmpl w:val="310874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52321BC4"/>
    <w:multiLevelType w:val="singleLevel"/>
    <w:tmpl w:val="B2F28B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52844F72"/>
    <w:multiLevelType w:val="hybridMultilevel"/>
    <w:tmpl w:val="28FC8F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A559F"/>
    <w:multiLevelType w:val="hybridMultilevel"/>
    <w:tmpl w:val="E2465B90"/>
    <w:lvl w:ilvl="0" w:tplc="2F900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E5BCE"/>
    <w:multiLevelType w:val="singleLevel"/>
    <w:tmpl w:val="B2F28B9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A23034B"/>
    <w:multiLevelType w:val="hybridMultilevel"/>
    <w:tmpl w:val="17D80ED6"/>
    <w:lvl w:ilvl="0" w:tplc="AA3C52C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w w:val="99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04DCB"/>
    <w:multiLevelType w:val="hybridMultilevel"/>
    <w:tmpl w:val="34B207B2"/>
    <w:lvl w:ilvl="0" w:tplc="709204B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w w:val="99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B4A83"/>
    <w:multiLevelType w:val="hybridMultilevel"/>
    <w:tmpl w:val="6AC459D4"/>
    <w:lvl w:ilvl="0" w:tplc="740ECF9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768A3"/>
    <w:multiLevelType w:val="hybridMultilevel"/>
    <w:tmpl w:val="919690A8"/>
    <w:lvl w:ilvl="0" w:tplc="2A7C25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20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7"/>
  </w:num>
  <w:num w:numId="12">
    <w:abstractNumId w:val="23"/>
  </w:num>
  <w:num w:numId="13">
    <w:abstractNumId w:val="2"/>
  </w:num>
  <w:num w:numId="14">
    <w:abstractNumId w:val="9"/>
  </w:num>
  <w:num w:numId="15">
    <w:abstractNumId w:val="11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2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1C"/>
    <w:rsid w:val="00030017"/>
    <w:rsid w:val="000378F3"/>
    <w:rsid w:val="00085BC7"/>
    <w:rsid w:val="00093E7A"/>
    <w:rsid w:val="001004D6"/>
    <w:rsid w:val="001B1659"/>
    <w:rsid w:val="00206D98"/>
    <w:rsid w:val="002E6F61"/>
    <w:rsid w:val="003634FE"/>
    <w:rsid w:val="003B4B93"/>
    <w:rsid w:val="00401946"/>
    <w:rsid w:val="00472E7E"/>
    <w:rsid w:val="004B754F"/>
    <w:rsid w:val="004D671F"/>
    <w:rsid w:val="0050110D"/>
    <w:rsid w:val="00584697"/>
    <w:rsid w:val="005A0A28"/>
    <w:rsid w:val="005E50E2"/>
    <w:rsid w:val="00684982"/>
    <w:rsid w:val="00705B41"/>
    <w:rsid w:val="00712769"/>
    <w:rsid w:val="00725B19"/>
    <w:rsid w:val="007402E5"/>
    <w:rsid w:val="00761B43"/>
    <w:rsid w:val="00790024"/>
    <w:rsid w:val="007C549D"/>
    <w:rsid w:val="008D5893"/>
    <w:rsid w:val="008E7D92"/>
    <w:rsid w:val="008F02E9"/>
    <w:rsid w:val="00934F9E"/>
    <w:rsid w:val="009C2E46"/>
    <w:rsid w:val="00A013AB"/>
    <w:rsid w:val="00A20882"/>
    <w:rsid w:val="00A46015"/>
    <w:rsid w:val="00A8349B"/>
    <w:rsid w:val="00AF3674"/>
    <w:rsid w:val="00B02994"/>
    <w:rsid w:val="00B20346"/>
    <w:rsid w:val="00B40603"/>
    <w:rsid w:val="00B53B1C"/>
    <w:rsid w:val="00BE4FDC"/>
    <w:rsid w:val="00C2490D"/>
    <w:rsid w:val="00C541A5"/>
    <w:rsid w:val="00C74787"/>
    <w:rsid w:val="00CB53FA"/>
    <w:rsid w:val="00CB7F80"/>
    <w:rsid w:val="00CD451B"/>
    <w:rsid w:val="00D04856"/>
    <w:rsid w:val="00D44AAA"/>
    <w:rsid w:val="00D80D19"/>
    <w:rsid w:val="00E3018E"/>
    <w:rsid w:val="00FD4420"/>
    <w:rsid w:val="00FD7806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96B7E"/>
  <w15:docId w15:val="{B2A63A46-5CC5-4611-B438-B45C00DE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spacing w:before="240" w:after="120"/>
      <w:outlineLvl w:val="0"/>
    </w:pPr>
    <w:rPr>
      <w:b/>
      <w:caps/>
      <w:sz w:val="40"/>
    </w:rPr>
  </w:style>
  <w:style w:type="paragraph" w:styleId="Titolo2">
    <w:name w:val="heading 2"/>
    <w:basedOn w:val="Normale"/>
    <w:next w:val="Normale"/>
    <w:qFormat/>
    <w:pPr>
      <w:spacing w:before="160"/>
      <w:outlineLvl w:val="1"/>
    </w:pPr>
    <w:rPr>
      <w:b/>
      <w:smallCaps/>
      <w:sz w:val="36"/>
    </w:rPr>
  </w:style>
  <w:style w:type="paragraph" w:styleId="Titolo3">
    <w:name w:val="heading 3"/>
    <w:basedOn w:val="Normale"/>
    <w:next w:val="Rientrocorpodeltesto"/>
    <w:qFormat/>
    <w:pPr>
      <w:spacing w:before="120"/>
      <w:ind w:left="284"/>
      <w:outlineLvl w:val="2"/>
    </w:pPr>
    <w:rPr>
      <w:b/>
      <w:smallCaps/>
      <w:sz w:val="28"/>
    </w:rPr>
  </w:style>
  <w:style w:type="paragraph" w:styleId="Titolo4">
    <w:name w:val="heading 4"/>
    <w:basedOn w:val="Normale"/>
    <w:next w:val="Rientronormale"/>
    <w:qFormat/>
    <w:pPr>
      <w:keepNext/>
      <w:spacing w:before="120" w:after="60"/>
      <w:ind w:left="425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CG Omega" w:hAnsi="CG Omeg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283"/>
    </w:pPr>
  </w:style>
  <w:style w:type="paragraph" w:styleId="Rientronormale">
    <w:name w:val="Normal Indent"/>
    <w:basedOn w:val="Normale"/>
    <w:semiHidden/>
    <w:pPr>
      <w:ind w:left="708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Normale"/>
  </w:style>
  <w:style w:type="paragraph" w:customStyle="1" w:styleId="Stile2">
    <w:name w:val="Stile2"/>
    <w:basedOn w:val="Intestazione"/>
    <w:pPr>
      <w:tabs>
        <w:tab w:val="clear" w:pos="4819"/>
        <w:tab w:val="clear" w:pos="9638"/>
      </w:tabs>
    </w:pPr>
  </w:style>
  <w:style w:type="paragraph" w:styleId="Rientrocorpodeltesto2">
    <w:name w:val="Body Text Indent 2"/>
    <w:basedOn w:val="Normale"/>
    <w:semiHidden/>
    <w:pPr>
      <w:ind w:firstLine="709"/>
    </w:p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E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3E7A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725B1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25B1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h1094\AppData\Local\Microsoft\Windows\Temporary%20Internet%20Files\Content.Outlook\BM0WFU56\Delibera_83_22_10_2018-1540915071237%20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1150-FD2B-43C0-8F84-300D0228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Delibera_83_22_10_2018-1540915071237 doc.dot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VERBALE DELLA  RIUNIONE DI</vt:lpstr>
      <vt:lpstr>VERBALE DELLA  RIUNIONE DI	</vt:lpstr>
    </vt:vector>
  </TitlesOfParts>
  <Company>InfoCamere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 RIUNIONE DI</dc:title>
  <dc:creator>Fabrizio Rosini</dc:creator>
  <cp:lastModifiedBy>Utente</cp:lastModifiedBy>
  <cp:revision>2</cp:revision>
  <cp:lastPrinted>2023-11-30T10:54:00Z</cp:lastPrinted>
  <dcterms:created xsi:type="dcterms:W3CDTF">2025-03-31T12:49:00Z</dcterms:created>
  <dcterms:modified xsi:type="dcterms:W3CDTF">2025-03-31T12:49:00Z</dcterms:modified>
</cp:coreProperties>
</file>