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1B59C" w14:textId="155C3BDC" w:rsidR="00B02994" w:rsidRDefault="00B02994" w:rsidP="00A50C7A">
      <w:pPr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ALLEGATO </w:t>
      </w:r>
      <w:r w:rsidR="00F33A63">
        <w:rPr>
          <w:rFonts w:cs="Arial"/>
          <w:b/>
          <w:szCs w:val="22"/>
        </w:rPr>
        <w:t>C</w:t>
      </w:r>
    </w:p>
    <w:p w14:paraId="0D90C92A" w14:textId="77777777" w:rsidR="00B02994" w:rsidRDefault="00B02994" w:rsidP="00B02994">
      <w:pPr>
        <w:rPr>
          <w:rFonts w:cs="Arial"/>
          <w:szCs w:val="22"/>
        </w:rPr>
      </w:pPr>
    </w:p>
    <w:p w14:paraId="0681F92C" w14:textId="77777777" w:rsidR="00B02994" w:rsidRDefault="00B02994" w:rsidP="00B02994">
      <w:pPr>
        <w:widowControl w:val="0"/>
        <w:shd w:val="clear" w:color="auto" w:fill="FFFFFF"/>
        <w:autoSpaceDE w:val="0"/>
        <w:autoSpaceDN w:val="0"/>
        <w:adjustRightInd w:val="0"/>
        <w:ind w:left="14" w:right="10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CURRICULUM PROFESSIONALE PER LA DESIGNAZIONE E NOMINA </w:t>
      </w:r>
    </w:p>
    <w:p w14:paraId="4340C734" w14:textId="77777777" w:rsidR="00B02994" w:rsidRDefault="00B02994" w:rsidP="00B02994">
      <w:pPr>
        <w:widowControl w:val="0"/>
        <w:shd w:val="clear" w:color="auto" w:fill="FFFFFF"/>
        <w:autoSpaceDE w:val="0"/>
        <w:autoSpaceDN w:val="0"/>
        <w:adjustRightInd w:val="0"/>
        <w:ind w:left="14" w:right="10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DEL SEGRETARIO GENERALE </w:t>
      </w:r>
    </w:p>
    <w:p w14:paraId="2726F4E7" w14:textId="7A975E2E" w:rsidR="00B02994" w:rsidRDefault="00B02994" w:rsidP="00B02994">
      <w:pPr>
        <w:widowControl w:val="0"/>
        <w:shd w:val="clear" w:color="auto" w:fill="FFFFFF"/>
        <w:autoSpaceDE w:val="0"/>
        <w:autoSpaceDN w:val="0"/>
        <w:adjustRightInd w:val="0"/>
        <w:ind w:left="14" w:right="1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DELLA CAMERA DI COMMERCIO </w:t>
      </w:r>
      <w:r w:rsidR="00F96C0F">
        <w:rPr>
          <w:rFonts w:cs="Arial"/>
          <w:b/>
          <w:color w:val="000000"/>
          <w:sz w:val="24"/>
          <w:szCs w:val="24"/>
        </w:rPr>
        <w:t>I.A.A. DI MESSINA</w:t>
      </w:r>
    </w:p>
    <w:p w14:paraId="0EE36028" w14:textId="77777777" w:rsidR="00B02994" w:rsidRDefault="00B02994" w:rsidP="00B029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color w:val="000000"/>
          <w:sz w:val="24"/>
          <w:szCs w:val="24"/>
        </w:rPr>
      </w:pPr>
    </w:p>
    <w:p w14:paraId="43ECA03E" w14:textId="77777777" w:rsidR="00B02994" w:rsidRDefault="00B02994" w:rsidP="00B029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color w:val="000000"/>
          <w:sz w:val="24"/>
          <w:szCs w:val="24"/>
        </w:rPr>
      </w:pPr>
    </w:p>
    <w:p w14:paraId="67CC4FD3" w14:textId="4CDA18DB" w:rsidR="00B02994" w:rsidRPr="00FB5C6E" w:rsidRDefault="00FB5C6E" w:rsidP="00B02994">
      <w:pPr>
        <w:jc w:val="left"/>
        <w:rPr>
          <w:rFonts w:cs="Arial"/>
          <w:szCs w:val="22"/>
        </w:rPr>
      </w:pPr>
      <w:r w:rsidRPr="00FB5C6E">
        <w:rPr>
          <w:rFonts w:cs="Arial"/>
          <w:color w:val="000000"/>
          <w:szCs w:val="22"/>
        </w:rPr>
        <w:t>Il/La sottoscritto/a</w:t>
      </w:r>
    </w:p>
    <w:p w14:paraId="241F41AC" w14:textId="77777777" w:rsidR="00B02994" w:rsidRDefault="00B02994" w:rsidP="00B02994">
      <w:pPr>
        <w:jc w:val="left"/>
        <w:rPr>
          <w:rFonts w:cs="Arial"/>
          <w:szCs w:val="22"/>
        </w:rPr>
      </w:pPr>
    </w:p>
    <w:p w14:paraId="5E272C2A" w14:textId="5C272242" w:rsidR="00B02994" w:rsidRDefault="00B02994" w:rsidP="00B02994">
      <w:pPr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 xml:space="preserve">Nome e Cognome __________________________________________________________ </w:t>
      </w:r>
    </w:p>
    <w:p w14:paraId="1FD62871" w14:textId="06819384" w:rsidR="00B02994" w:rsidRDefault="00B02994" w:rsidP="00A50C7A">
      <w:pPr>
        <w:spacing w:before="120"/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Nata/o a ____________________________________________________ il __________</w:t>
      </w:r>
      <w:r w:rsidR="00FB5C6E">
        <w:rPr>
          <w:rFonts w:cs="Arial"/>
          <w:color w:val="000000"/>
          <w:szCs w:val="22"/>
        </w:rPr>
        <w:t>___</w:t>
      </w:r>
    </w:p>
    <w:p w14:paraId="6797A0BE" w14:textId="375F83A0" w:rsidR="00FB5C6E" w:rsidRDefault="00FB5C6E" w:rsidP="00FB5C6E">
      <w:pPr>
        <w:spacing w:before="120"/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Codice Fiscale _____________________________________________________________</w:t>
      </w:r>
    </w:p>
    <w:p w14:paraId="6358774D" w14:textId="77777777" w:rsidR="00FB5C6E" w:rsidRDefault="00FB5C6E" w:rsidP="00B02994">
      <w:pPr>
        <w:jc w:val="left"/>
        <w:rPr>
          <w:rFonts w:cs="Arial"/>
          <w:szCs w:val="22"/>
        </w:rPr>
      </w:pPr>
    </w:p>
    <w:p w14:paraId="316C82E6" w14:textId="77777777" w:rsidR="00FB5C6E" w:rsidRDefault="00FB5C6E" w:rsidP="007439EA">
      <w:pPr>
        <w:rPr>
          <w:rFonts w:cs="Arial"/>
          <w:szCs w:val="22"/>
        </w:rPr>
      </w:pPr>
      <w:r w:rsidRPr="00FB5C6E">
        <w:rPr>
          <w:rFonts w:cs="Arial"/>
          <w:szCs w:val="22"/>
        </w:rPr>
        <w:t xml:space="preserve">consapevole delle conseguenze e delle sanzioni stabilite dagli articoli 75 e 76 del D.P.R. n. 445/2000 e </w:t>
      </w:r>
      <w:proofErr w:type="spellStart"/>
      <w:r w:rsidRPr="00FB5C6E">
        <w:rPr>
          <w:rFonts w:cs="Arial"/>
          <w:szCs w:val="22"/>
        </w:rPr>
        <w:t>s.m.i.</w:t>
      </w:r>
      <w:proofErr w:type="spellEnd"/>
      <w:r w:rsidRPr="00FB5C6E">
        <w:rPr>
          <w:rFonts w:cs="Arial"/>
          <w:szCs w:val="22"/>
        </w:rPr>
        <w:t xml:space="preserve"> in caso di dichiarazioni mendaci e di formazione od uso di atti falsi, ovvero qualora, a seguito delle verifiche di cui all'art. 71 del richiamato D.P.R. 445/2000, emerga la non veridicità delle dichiarazioni riportate qui di seguito, </w:t>
      </w:r>
    </w:p>
    <w:p w14:paraId="65A47FB8" w14:textId="77777777" w:rsidR="00FB5C6E" w:rsidRDefault="00FB5C6E" w:rsidP="00B02994">
      <w:pPr>
        <w:jc w:val="left"/>
        <w:rPr>
          <w:rFonts w:cs="Arial"/>
          <w:szCs w:val="22"/>
        </w:rPr>
      </w:pPr>
    </w:p>
    <w:p w14:paraId="50FF87C9" w14:textId="2AE671B2" w:rsidR="00B02994" w:rsidRPr="00FB5C6E" w:rsidRDefault="00FB5C6E" w:rsidP="00FB5C6E">
      <w:pPr>
        <w:jc w:val="center"/>
        <w:rPr>
          <w:rFonts w:cs="Arial"/>
          <w:b/>
          <w:bCs/>
          <w:szCs w:val="22"/>
        </w:rPr>
      </w:pPr>
      <w:r w:rsidRPr="00FB5C6E">
        <w:rPr>
          <w:rFonts w:cs="Arial"/>
          <w:b/>
          <w:bCs/>
          <w:szCs w:val="22"/>
        </w:rPr>
        <w:t>DICHIARA DI POSSEDERE:</w:t>
      </w:r>
    </w:p>
    <w:p w14:paraId="76091D08" w14:textId="77777777" w:rsidR="00B02994" w:rsidRDefault="00B02994" w:rsidP="00B02994">
      <w:pPr>
        <w:jc w:val="left"/>
        <w:rPr>
          <w:rFonts w:cs="Arial"/>
          <w:szCs w:val="22"/>
        </w:rPr>
      </w:pPr>
    </w:p>
    <w:p w14:paraId="56ABB524" w14:textId="115F985A" w:rsidR="00B02994" w:rsidRDefault="00B02994" w:rsidP="00B02994">
      <w:pPr>
        <w:ind w:left="426" w:hanging="426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a)   PREPARAZIONE CULTURALE DI ALTO PROFILO E ADEGUATA PREPARAZIONE IN CAMPO </w:t>
      </w:r>
      <w:r w:rsidR="00250672">
        <w:rPr>
          <w:rFonts w:cs="Arial"/>
          <w:b/>
          <w:bCs/>
          <w:color w:val="000000"/>
          <w:szCs w:val="22"/>
        </w:rPr>
        <w:t xml:space="preserve">GIURIDICO, </w:t>
      </w:r>
      <w:r>
        <w:rPr>
          <w:rFonts w:cs="Arial"/>
          <w:b/>
          <w:bCs/>
          <w:color w:val="000000"/>
          <w:szCs w:val="22"/>
        </w:rPr>
        <w:t>AMMINISTRATIVO</w:t>
      </w:r>
      <w:r w:rsidR="00250672">
        <w:rPr>
          <w:rFonts w:cs="Arial"/>
          <w:b/>
          <w:bCs/>
          <w:color w:val="000000"/>
          <w:szCs w:val="22"/>
        </w:rPr>
        <w:t>, CONTABILE ED ECONOMICO</w:t>
      </w:r>
      <w:r>
        <w:rPr>
          <w:rFonts w:cs="Arial"/>
          <w:b/>
          <w:bCs/>
          <w:color w:val="000000"/>
          <w:szCs w:val="22"/>
        </w:rPr>
        <w:t xml:space="preserve"> </w:t>
      </w:r>
      <w:r w:rsidR="00250672">
        <w:rPr>
          <w:rFonts w:cs="Arial"/>
          <w:b/>
          <w:bCs/>
          <w:color w:val="000000"/>
          <w:szCs w:val="22"/>
        </w:rPr>
        <w:t xml:space="preserve">RISULTANTE DA </w:t>
      </w:r>
      <w:r>
        <w:rPr>
          <w:rFonts w:cs="Arial"/>
          <w:b/>
          <w:bCs/>
          <w:color w:val="000000"/>
          <w:szCs w:val="22"/>
        </w:rPr>
        <w:t>TITOLI</w:t>
      </w:r>
      <w:r w:rsidR="00250672">
        <w:rPr>
          <w:rFonts w:cs="Arial"/>
          <w:b/>
          <w:bCs/>
          <w:color w:val="000000"/>
          <w:szCs w:val="22"/>
        </w:rPr>
        <w:t xml:space="preserve"> DI LAUREA,</w:t>
      </w:r>
      <w:r>
        <w:rPr>
          <w:rFonts w:cs="Arial"/>
          <w:b/>
          <w:bCs/>
          <w:color w:val="000000"/>
          <w:szCs w:val="22"/>
        </w:rPr>
        <w:t xml:space="preserve"> POST</w:t>
      </w:r>
      <w:r w:rsidR="00A52FAE">
        <w:rPr>
          <w:rFonts w:cs="Arial"/>
          <w:b/>
          <w:bCs/>
          <w:color w:val="000000"/>
          <w:szCs w:val="22"/>
        </w:rPr>
        <w:t xml:space="preserve"> </w:t>
      </w:r>
      <w:r>
        <w:rPr>
          <w:rFonts w:cs="Arial"/>
          <w:b/>
          <w:bCs/>
          <w:color w:val="000000"/>
          <w:szCs w:val="22"/>
        </w:rPr>
        <w:t>LAUREA</w:t>
      </w:r>
      <w:r w:rsidR="00250672">
        <w:rPr>
          <w:rFonts w:cs="Arial"/>
          <w:b/>
          <w:bCs/>
          <w:color w:val="000000"/>
          <w:szCs w:val="22"/>
        </w:rPr>
        <w:t>, ABILITAZIONI PROFESSIONALI E DOCENZE</w:t>
      </w:r>
      <w:r w:rsidR="00515D25">
        <w:rPr>
          <w:rFonts w:cs="Arial"/>
          <w:b/>
          <w:bCs/>
          <w:color w:val="000000"/>
          <w:szCs w:val="22"/>
        </w:rPr>
        <w:t>, CON CONOSCEN</w:t>
      </w:r>
      <w:r w:rsidR="00F95858">
        <w:rPr>
          <w:rFonts w:cs="Arial"/>
          <w:b/>
          <w:bCs/>
          <w:color w:val="000000"/>
          <w:szCs w:val="22"/>
        </w:rPr>
        <w:t>Z</w:t>
      </w:r>
      <w:r w:rsidR="00744F94">
        <w:rPr>
          <w:rFonts w:cs="Arial"/>
          <w:b/>
          <w:bCs/>
          <w:color w:val="000000"/>
          <w:szCs w:val="22"/>
        </w:rPr>
        <w:t>A</w:t>
      </w:r>
      <w:r w:rsidR="00515D25">
        <w:rPr>
          <w:rFonts w:cs="Arial"/>
          <w:b/>
          <w:bCs/>
          <w:color w:val="000000"/>
          <w:szCs w:val="22"/>
        </w:rPr>
        <w:t xml:space="preserve"> DELLA LINGUA INGLESE</w:t>
      </w:r>
      <w:r w:rsidR="00116691">
        <w:rPr>
          <w:rFonts w:cs="Arial"/>
          <w:b/>
          <w:bCs/>
          <w:color w:val="000000"/>
          <w:szCs w:val="22"/>
        </w:rPr>
        <w:t xml:space="preserve"> </w:t>
      </w:r>
      <w:r w:rsidR="00116691" w:rsidRPr="00116691">
        <w:rPr>
          <w:rFonts w:cs="Arial"/>
          <w:b/>
          <w:szCs w:val="22"/>
          <w:vertAlign w:val="superscript"/>
        </w:rPr>
        <w:t>(1)</w:t>
      </w:r>
    </w:p>
    <w:p w14:paraId="1450FC06" w14:textId="77777777" w:rsidR="00B02994" w:rsidRDefault="00B02994" w:rsidP="00B02994">
      <w:pPr>
        <w:jc w:val="left"/>
        <w:rPr>
          <w:rFonts w:cs="Arial"/>
          <w:b/>
          <w:bCs/>
          <w:color w:val="000000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8"/>
        <w:gridCol w:w="339"/>
        <w:gridCol w:w="2332"/>
        <w:gridCol w:w="363"/>
        <w:gridCol w:w="2484"/>
        <w:gridCol w:w="250"/>
        <w:gridCol w:w="2166"/>
      </w:tblGrid>
      <w:tr w:rsidR="00A52FAE" w14:paraId="58560EE9" w14:textId="77777777" w:rsidTr="00A52FAE">
        <w:tc>
          <w:tcPr>
            <w:tcW w:w="1128" w:type="dxa"/>
            <w:tcBorders>
              <w:top w:val="nil"/>
              <w:left w:val="nil"/>
              <w:bottom w:val="nil"/>
            </w:tcBorders>
          </w:tcPr>
          <w:p w14:paraId="7944BE9D" w14:textId="5E8BC74A" w:rsidR="00A52FAE" w:rsidRDefault="00A52FAE" w:rsidP="00A52FAE">
            <w:pPr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>Laurea</w:t>
            </w:r>
          </w:p>
        </w:tc>
        <w:tc>
          <w:tcPr>
            <w:tcW w:w="339" w:type="dxa"/>
          </w:tcPr>
          <w:p w14:paraId="5D518093" w14:textId="4E7010BA" w:rsidR="00A52FAE" w:rsidRDefault="00A52FAE" w:rsidP="00A52FAE">
            <w:pPr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1ABE64D7" w14:textId="655C1538" w:rsidR="00A52FAE" w:rsidRPr="00A52FAE" w:rsidRDefault="00A52FAE" w:rsidP="00A52FAE">
            <w:pPr>
              <w:jc w:val="left"/>
              <w:rPr>
                <w:rFonts w:cs="Arial"/>
                <w:b/>
                <w:bCs/>
                <w:color w:val="000000"/>
                <w:sz w:val="20"/>
              </w:rPr>
            </w:pPr>
            <w:r w:rsidRPr="00A52FAE">
              <w:rPr>
                <w:rFonts w:cs="Arial"/>
                <w:b/>
                <w:bCs/>
                <w:color w:val="000000"/>
                <w:sz w:val="20"/>
              </w:rPr>
              <w:t>Vecchio ordinam</w:t>
            </w:r>
            <w:r>
              <w:rPr>
                <w:rFonts w:cs="Arial"/>
                <w:b/>
                <w:bCs/>
                <w:color w:val="000000"/>
                <w:sz w:val="20"/>
              </w:rPr>
              <w:t>ento</w:t>
            </w:r>
          </w:p>
        </w:tc>
        <w:tc>
          <w:tcPr>
            <w:tcW w:w="363" w:type="dxa"/>
          </w:tcPr>
          <w:p w14:paraId="152F52FE" w14:textId="735CF7F3" w:rsidR="00A52FAE" w:rsidRDefault="00A52FAE" w:rsidP="00A52FAE">
            <w:pPr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538F874E" w14:textId="2EB41246" w:rsidR="00A52FAE" w:rsidRPr="00A52FAE" w:rsidRDefault="00A52FAE" w:rsidP="00A52FAE">
            <w:pPr>
              <w:jc w:val="left"/>
              <w:rPr>
                <w:rFonts w:cs="Arial"/>
                <w:b/>
                <w:bCs/>
                <w:color w:val="000000"/>
                <w:sz w:val="20"/>
              </w:rPr>
            </w:pPr>
            <w:r w:rsidRPr="00A52FAE">
              <w:rPr>
                <w:rFonts w:cs="Arial"/>
                <w:b/>
                <w:bCs/>
                <w:color w:val="000000"/>
                <w:sz w:val="20"/>
              </w:rPr>
              <w:t>Specialistica/magistrale</w:t>
            </w:r>
          </w:p>
        </w:tc>
        <w:tc>
          <w:tcPr>
            <w:tcW w:w="250" w:type="dxa"/>
          </w:tcPr>
          <w:p w14:paraId="44469B8B" w14:textId="79E8CF13" w:rsidR="00A52FAE" w:rsidRDefault="00A52FAE" w:rsidP="00A52FAE">
            <w:pPr>
              <w:jc w:val="lef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2166" w:type="dxa"/>
            <w:tcBorders>
              <w:top w:val="nil"/>
              <w:bottom w:val="nil"/>
              <w:right w:val="nil"/>
            </w:tcBorders>
          </w:tcPr>
          <w:p w14:paraId="63CA0606" w14:textId="003A1CBA" w:rsidR="00A52FAE" w:rsidRPr="00A52FAE" w:rsidRDefault="00A52FAE" w:rsidP="00A52FAE">
            <w:pPr>
              <w:jc w:val="left"/>
              <w:rPr>
                <w:rFonts w:cs="Arial"/>
                <w:b/>
                <w:bCs/>
                <w:color w:val="000000"/>
                <w:sz w:val="20"/>
              </w:rPr>
            </w:pPr>
            <w:r w:rsidRPr="00A52FAE">
              <w:rPr>
                <w:rFonts w:cs="Arial"/>
                <w:b/>
                <w:bCs/>
                <w:color w:val="000000"/>
                <w:sz w:val="20"/>
              </w:rPr>
              <w:t>Triennale/I livello</w:t>
            </w:r>
          </w:p>
        </w:tc>
      </w:tr>
    </w:tbl>
    <w:p w14:paraId="26807515" w14:textId="2F3CE2C2" w:rsidR="00A52FAE" w:rsidRDefault="00A52FAE" w:rsidP="00A52FAE">
      <w:pPr>
        <w:jc w:val="left"/>
        <w:rPr>
          <w:rFonts w:cs="Arial"/>
          <w:szCs w:val="22"/>
        </w:rPr>
      </w:pPr>
    </w:p>
    <w:p w14:paraId="29187D19" w14:textId="73F959B6" w:rsidR="00A52FAE" w:rsidRDefault="00A52FAE" w:rsidP="00FD4C34">
      <w:pPr>
        <w:spacing w:line="360" w:lineRule="auto"/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in ___________________________________________________________________</w:t>
      </w:r>
      <w:r w:rsidR="00FD4C34">
        <w:rPr>
          <w:rFonts w:cs="Arial"/>
          <w:color w:val="000000"/>
          <w:szCs w:val="22"/>
        </w:rPr>
        <w:t>_____</w:t>
      </w:r>
    </w:p>
    <w:p w14:paraId="00116604" w14:textId="30219C78" w:rsidR="00A52FAE" w:rsidRDefault="00A52FAE" w:rsidP="00FD4C34">
      <w:pPr>
        <w:spacing w:line="360" w:lineRule="auto"/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conseguita il ____________________ presso l’Università di __________________________ __________________________________________________________________________</w:t>
      </w:r>
    </w:p>
    <w:p w14:paraId="2EE691F6" w14:textId="77777777" w:rsidR="00A52FAE" w:rsidRDefault="00A52FAE" w:rsidP="00B02994">
      <w:pPr>
        <w:jc w:val="left"/>
        <w:rPr>
          <w:rFonts w:cs="Arial"/>
          <w:b/>
          <w:bCs/>
          <w:color w:val="000000"/>
          <w:szCs w:val="22"/>
        </w:rPr>
      </w:pPr>
    </w:p>
    <w:p w14:paraId="25F51A5E" w14:textId="58C27166" w:rsidR="00FD4C34" w:rsidRDefault="00FD4C34" w:rsidP="00FD4C34">
      <w:pPr>
        <w:jc w:val="left"/>
        <w:rPr>
          <w:rFonts w:cs="Arial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Abilitazione </w:t>
      </w:r>
    </w:p>
    <w:p w14:paraId="47014E35" w14:textId="496BC00E" w:rsidR="00FD4C34" w:rsidRDefault="00FD4C34" w:rsidP="00FD4C34">
      <w:pPr>
        <w:spacing w:line="360" w:lineRule="auto"/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 xml:space="preserve">In ________________________________________________________________________ </w:t>
      </w:r>
    </w:p>
    <w:p w14:paraId="6F681261" w14:textId="77777777" w:rsidR="00FD4C34" w:rsidRDefault="00FD4C34" w:rsidP="00FD4C34">
      <w:pPr>
        <w:spacing w:line="360" w:lineRule="auto"/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conseguita il ____________________ presso l’Ente ________________________________</w:t>
      </w:r>
    </w:p>
    <w:p w14:paraId="06961804" w14:textId="77777777" w:rsidR="00FD4C34" w:rsidRDefault="00FD4C34" w:rsidP="00FD4C34">
      <w:pPr>
        <w:spacing w:line="360" w:lineRule="auto"/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_______________________________________ di ________________________________</w:t>
      </w:r>
    </w:p>
    <w:p w14:paraId="18A25415" w14:textId="77777777" w:rsidR="00A52FAE" w:rsidRDefault="00A52FAE" w:rsidP="00B02994">
      <w:pPr>
        <w:jc w:val="left"/>
        <w:rPr>
          <w:rFonts w:cs="Arial"/>
          <w:b/>
          <w:bCs/>
          <w:color w:val="000000"/>
          <w:szCs w:val="22"/>
        </w:rPr>
      </w:pPr>
    </w:p>
    <w:p w14:paraId="7E127A91" w14:textId="77777777" w:rsidR="00FD4C34" w:rsidRDefault="00FD4C34" w:rsidP="00B02994">
      <w:pPr>
        <w:jc w:val="left"/>
        <w:rPr>
          <w:rFonts w:cs="Arial"/>
          <w:b/>
          <w:bCs/>
          <w:color w:val="000000"/>
          <w:szCs w:val="22"/>
        </w:rPr>
      </w:pPr>
    </w:p>
    <w:p w14:paraId="01E132C6" w14:textId="5E7A65DA" w:rsidR="00B02994" w:rsidRDefault="00B02994" w:rsidP="00B02994">
      <w:pPr>
        <w:jc w:val="left"/>
        <w:rPr>
          <w:rFonts w:cs="Arial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Specializzazioni post-laurea </w:t>
      </w:r>
    </w:p>
    <w:p w14:paraId="37657912" w14:textId="77777777" w:rsidR="00B02994" w:rsidRDefault="00B02994" w:rsidP="00B02994">
      <w:pPr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Specializzazione in ____________________________________________________________________________________________________________________________________________________</w:t>
      </w:r>
    </w:p>
    <w:p w14:paraId="4AE288A6" w14:textId="77777777" w:rsidR="00B02994" w:rsidRDefault="00B02994" w:rsidP="00B02994">
      <w:pPr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tipologia di specializzazione ____________________________________________________________________________________________________________________________________________________</w:t>
      </w:r>
    </w:p>
    <w:p w14:paraId="6FA1225E" w14:textId="77777777" w:rsidR="00B02994" w:rsidRDefault="00B02994" w:rsidP="00B02994">
      <w:pPr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conseguita il ____________________ presso l’Ente ________________________________</w:t>
      </w:r>
    </w:p>
    <w:p w14:paraId="13B056BA" w14:textId="77777777" w:rsidR="00B02994" w:rsidRDefault="00B02994" w:rsidP="00B02994">
      <w:pPr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_______________________________________ di ________________________________</w:t>
      </w:r>
    </w:p>
    <w:p w14:paraId="6EFBEAAB" w14:textId="77777777" w:rsidR="00B02994" w:rsidRDefault="00B02994" w:rsidP="00B02994">
      <w:pPr>
        <w:jc w:val="left"/>
        <w:rPr>
          <w:rFonts w:cs="Arial"/>
          <w:szCs w:val="22"/>
        </w:rPr>
      </w:pPr>
    </w:p>
    <w:p w14:paraId="51669ECD" w14:textId="77777777" w:rsidR="00B02994" w:rsidRDefault="00B02994" w:rsidP="00B02994">
      <w:pPr>
        <w:jc w:val="left"/>
        <w:rPr>
          <w:rFonts w:cs="Arial"/>
          <w:szCs w:val="22"/>
        </w:rPr>
      </w:pPr>
    </w:p>
    <w:p w14:paraId="76CF0836" w14:textId="77777777" w:rsidR="00C00A9C" w:rsidRDefault="00C00A9C" w:rsidP="00FD4C34">
      <w:pPr>
        <w:spacing w:line="360" w:lineRule="auto"/>
        <w:jc w:val="left"/>
        <w:rPr>
          <w:rFonts w:cs="Arial"/>
          <w:b/>
          <w:szCs w:val="22"/>
        </w:rPr>
      </w:pPr>
    </w:p>
    <w:p w14:paraId="68E701E6" w14:textId="1B646DA5" w:rsidR="00B02994" w:rsidRDefault="00B02994" w:rsidP="00FD4C34">
      <w:pPr>
        <w:spacing w:line="360" w:lineRule="auto"/>
        <w:jc w:val="left"/>
        <w:rPr>
          <w:rFonts w:cs="Arial"/>
          <w:b/>
          <w:szCs w:val="22"/>
        </w:rPr>
      </w:pPr>
      <w:bookmarkStart w:id="0" w:name="_GoBack"/>
      <w:bookmarkEnd w:id="0"/>
      <w:r>
        <w:rPr>
          <w:rFonts w:cs="Arial"/>
          <w:b/>
          <w:szCs w:val="22"/>
        </w:rPr>
        <w:lastRenderedPageBreak/>
        <w:t>Master nelle materie afferenti il profilo professionale</w:t>
      </w:r>
      <w:r w:rsidR="00116691">
        <w:rPr>
          <w:rFonts w:cs="Arial"/>
          <w:b/>
          <w:szCs w:val="22"/>
        </w:rPr>
        <w:t xml:space="preserve"> </w:t>
      </w:r>
    </w:p>
    <w:p w14:paraId="0140D62F" w14:textId="77777777" w:rsidR="00B02994" w:rsidRDefault="00B02994" w:rsidP="00FD4C34">
      <w:pPr>
        <w:spacing w:line="360" w:lineRule="auto"/>
        <w:jc w:val="left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tipologia di </w:t>
      </w:r>
      <w:proofErr w:type="gramStart"/>
      <w:r>
        <w:rPr>
          <w:rFonts w:cs="Arial"/>
          <w:szCs w:val="22"/>
        </w:rPr>
        <w:t xml:space="preserve">master  </w:t>
      </w:r>
      <w:r w:rsidR="00A50C7A">
        <w:rPr>
          <w:rFonts w:cs="Arial"/>
          <w:szCs w:val="22"/>
        </w:rPr>
        <w:t>_</w:t>
      </w:r>
      <w:proofErr w:type="gramEnd"/>
      <w:r w:rsidR="00A50C7A">
        <w:rPr>
          <w:rFonts w:cs="Arial"/>
          <w:szCs w:val="22"/>
        </w:rPr>
        <w:t>________________________________________________________</w:t>
      </w:r>
    </w:p>
    <w:p w14:paraId="2F6585B1" w14:textId="77777777" w:rsidR="00B02994" w:rsidRDefault="00B02994" w:rsidP="00FD4C34">
      <w:pPr>
        <w:spacing w:line="36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t>conseguito il _______________ presso l’Ente ____________________________________</w:t>
      </w:r>
    </w:p>
    <w:p w14:paraId="64C6AF1E" w14:textId="77777777" w:rsidR="00B02994" w:rsidRDefault="00B02994" w:rsidP="00B02994">
      <w:pPr>
        <w:jc w:val="left"/>
        <w:rPr>
          <w:rFonts w:cs="Arial"/>
          <w:szCs w:val="22"/>
        </w:rPr>
      </w:pPr>
    </w:p>
    <w:p w14:paraId="3538F2BF" w14:textId="77777777" w:rsidR="00515D25" w:rsidRDefault="00515D25" w:rsidP="00515D25">
      <w:pPr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Livello di conoscenza della lingua inglese</w:t>
      </w:r>
    </w:p>
    <w:p w14:paraId="64C54747" w14:textId="77777777" w:rsidR="00B02994" w:rsidRDefault="00B02994" w:rsidP="00B02994">
      <w:pPr>
        <w:jc w:val="left"/>
        <w:rPr>
          <w:rFonts w:cs="Arial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15D25" w:rsidRPr="00515D25" w14:paraId="1C4CDA6B" w14:textId="77777777" w:rsidTr="00515D25">
        <w:trPr>
          <w:jc w:val="center"/>
        </w:trPr>
        <w:tc>
          <w:tcPr>
            <w:tcW w:w="3020" w:type="dxa"/>
          </w:tcPr>
          <w:p w14:paraId="7F4C49FA" w14:textId="77777777" w:rsidR="00515D25" w:rsidRPr="00515D25" w:rsidRDefault="00515D25" w:rsidP="00F16250">
            <w:pPr>
              <w:jc w:val="center"/>
              <w:rPr>
                <w:rFonts w:cs="Arial"/>
                <w:sz w:val="20"/>
                <w:szCs w:val="22"/>
              </w:rPr>
            </w:pPr>
            <w:r w:rsidRPr="00515D25">
              <w:rPr>
                <w:rFonts w:cs="Arial"/>
                <w:sz w:val="20"/>
                <w:szCs w:val="22"/>
              </w:rPr>
              <w:t>Capacità di scrittura</w:t>
            </w:r>
          </w:p>
        </w:tc>
        <w:tc>
          <w:tcPr>
            <w:tcW w:w="3021" w:type="dxa"/>
          </w:tcPr>
          <w:p w14:paraId="2CBEFE32" w14:textId="77777777" w:rsidR="00515D25" w:rsidRPr="00515D25" w:rsidRDefault="00515D25" w:rsidP="00F16250">
            <w:pPr>
              <w:jc w:val="center"/>
              <w:rPr>
                <w:rFonts w:cs="Arial"/>
                <w:sz w:val="20"/>
                <w:szCs w:val="22"/>
              </w:rPr>
            </w:pPr>
            <w:r w:rsidRPr="00515D25">
              <w:rPr>
                <w:rFonts w:cs="Arial"/>
                <w:sz w:val="20"/>
                <w:szCs w:val="22"/>
              </w:rPr>
              <w:t>Capacità di lettura</w:t>
            </w:r>
          </w:p>
        </w:tc>
        <w:tc>
          <w:tcPr>
            <w:tcW w:w="3021" w:type="dxa"/>
          </w:tcPr>
          <w:p w14:paraId="362AA01A" w14:textId="77777777" w:rsidR="00515D25" w:rsidRPr="00515D25" w:rsidRDefault="00515D25" w:rsidP="00F16250">
            <w:pPr>
              <w:jc w:val="center"/>
              <w:rPr>
                <w:rFonts w:cs="Arial"/>
                <w:sz w:val="20"/>
                <w:szCs w:val="22"/>
              </w:rPr>
            </w:pPr>
            <w:r w:rsidRPr="00515D25">
              <w:rPr>
                <w:rFonts w:cs="Arial"/>
                <w:sz w:val="20"/>
                <w:szCs w:val="22"/>
              </w:rPr>
              <w:t>Capacità di espressione orale</w:t>
            </w:r>
          </w:p>
        </w:tc>
      </w:tr>
      <w:tr w:rsidR="00F16250" w:rsidRPr="00515D25" w14:paraId="5FB6494F" w14:textId="77777777" w:rsidTr="00515D25">
        <w:trPr>
          <w:jc w:val="center"/>
        </w:trPr>
        <w:tc>
          <w:tcPr>
            <w:tcW w:w="3020" w:type="dxa"/>
          </w:tcPr>
          <w:p w14:paraId="4B63ED99" w14:textId="77777777" w:rsidR="00F16250" w:rsidRPr="00515D25" w:rsidRDefault="00F16250" w:rsidP="00F16250">
            <w:pPr>
              <w:jc w:val="left"/>
              <w:rPr>
                <w:rFonts w:cs="Arial"/>
                <w:sz w:val="20"/>
                <w:szCs w:val="22"/>
              </w:rPr>
            </w:pPr>
            <w:r w:rsidRPr="00F16250">
              <w:rPr>
                <w:rFonts w:cs="Arial"/>
                <w:color w:val="000000"/>
                <w:sz w:val="20"/>
                <w:szCs w:val="22"/>
              </w:rPr>
              <w:t>□ scolastico □ buono □ ottimo</w:t>
            </w:r>
            <w:r>
              <w:rPr>
                <w:rFonts w:cs="Arial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3021" w:type="dxa"/>
          </w:tcPr>
          <w:p w14:paraId="539EDF4C" w14:textId="77777777" w:rsidR="00F16250" w:rsidRPr="00515D25" w:rsidRDefault="00F16250" w:rsidP="00B02994">
            <w:pPr>
              <w:jc w:val="left"/>
              <w:rPr>
                <w:rFonts w:cs="Arial"/>
                <w:sz w:val="20"/>
                <w:szCs w:val="22"/>
              </w:rPr>
            </w:pPr>
            <w:r w:rsidRPr="00F16250">
              <w:rPr>
                <w:rFonts w:cs="Arial"/>
                <w:color w:val="000000"/>
                <w:sz w:val="20"/>
                <w:szCs w:val="22"/>
              </w:rPr>
              <w:t>□ scolastico □ buono □ ottimo</w:t>
            </w:r>
          </w:p>
        </w:tc>
        <w:tc>
          <w:tcPr>
            <w:tcW w:w="3021" w:type="dxa"/>
          </w:tcPr>
          <w:p w14:paraId="10E942D9" w14:textId="77777777" w:rsidR="00F16250" w:rsidRPr="00515D25" w:rsidRDefault="00F16250" w:rsidP="00B02994">
            <w:pPr>
              <w:jc w:val="left"/>
              <w:rPr>
                <w:rFonts w:cs="Arial"/>
                <w:sz w:val="20"/>
                <w:szCs w:val="22"/>
              </w:rPr>
            </w:pPr>
            <w:r w:rsidRPr="00F16250">
              <w:rPr>
                <w:rFonts w:cs="Arial"/>
                <w:color w:val="000000"/>
                <w:sz w:val="20"/>
                <w:szCs w:val="22"/>
              </w:rPr>
              <w:t>□ scolastico □ buono □ ottimo</w:t>
            </w:r>
          </w:p>
        </w:tc>
      </w:tr>
    </w:tbl>
    <w:p w14:paraId="6F274AAA" w14:textId="77777777" w:rsidR="00B02994" w:rsidRDefault="00B02994" w:rsidP="00B02994">
      <w:pPr>
        <w:jc w:val="left"/>
        <w:rPr>
          <w:rFonts w:cs="Arial"/>
          <w:szCs w:val="22"/>
        </w:rPr>
      </w:pPr>
    </w:p>
    <w:p w14:paraId="51685C56" w14:textId="77777777" w:rsidR="00515D25" w:rsidRDefault="00515D25" w:rsidP="00B02994">
      <w:pPr>
        <w:jc w:val="left"/>
        <w:rPr>
          <w:rFonts w:cs="Arial"/>
          <w:szCs w:val="22"/>
        </w:rPr>
      </w:pPr>
      <w:r>
        <w:rPr>
          <w:rFonts w:cs="Arial"/>
          <w:szCs w:val="22"/>
        </w:rPr>
        <w:t>Eventuali titoli in possesso attestante la conoscenza della lingua inglese:</w:t>
      </w:r>
    </w:p>
    <w:p w14:paraId="2BAB1D65" w14:textId="77777777" w:rsidR="00515D25" w:rsidRDefault="00515D25" w:rsidP="00B02994">
      <w:pPr>
        <w:jc w:val="left"/>
        <w:rPr>
          <w:rFonts w:cs="Arial"/>
          <w:szCs w:val="22"/>
        </w:rPr>
      </w:pPr>
    </w:p>
    <w:p w14:paraId="5E937079" w14:textId="77777777" w:rsidR="00515D25" w:rsidRDefault="00515D25" w:rsidP="00B02994">
      <w:pPr>
        <w:jc w:val="lef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__________________________________________________________________________</w:t>
      </w:r>
    </w:p>
    <w:p w14:paraId="594EC86B" w14:textId="77777777" w:rsidR="00515D25" w:rsidRDefault="00515D25" w:rsidP="00B02994">
      <w:pPr>
        <w:jc w:val="left"/>
        <w:rPr>
          <w:rFonts w:cs="Arial"/>
          <w:szCs w:val="22"/>
        </w:rPr>
      </w:pPr>
    </w:p>
    <w:p w14:paraId="3E6B9161" w14:textId="77777777" w:rsidR="00515D25" w:rsidRDefault="00515D25" w:rsidP="00B02994">
      <w:pPr>
        <w:jc w:val="lef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__________________________________________________________________________</w:t>
      </w:r>
    </w:p>
    <w:p w14:paraId="3FB50E48" w14:textId="77777777" w:rsidR="00515D25" w:rsidRDefault="00515D25" w:rsidP="00515D25">
      <w:pPr>
        <w:jc w:val="left"/>
        <w:rPr>
          <w:rFonts w:cs="Arial"/>
          <w:szCs w:val="22"/>
        </w:rPr>
      </w:pPr>
    </w:p>
    <w:p w14:paraId="1FF1A40B" w14:textId="77777777" w:rsidR="00515D25" w:rsidRDefault="00515D25" w:rsidP="00515D25">
      <w:pPr>
        <w:jc w:val="lef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__________________________________________________________________________</w:t>
      </w:r>
    </w:p>
    <w:p w14:paraId="142F0334" w14:textId="77777777" w:rsidR="00515D25" w:rsidRDefault="00515D25" w:rsidP="00B02994">
      <w:pPr>
        <w:jc w:val="left"/>
        <w:rPr>
          <w:rFonts w:cs="Arial"/>
          <w:szCs w:val="22"/>
        </w:rPr>
      </w:pPr>
    </w:p>
    <w:p w14:paraId="6A9AA71F" w14:textId="77777777" w:rsidR="00F95858" w:rsidRDefault="00F95858" w:rsidP="00F95858">
      <w:pPr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Altri titoli</w:t>
      </w:r>
    </w:p>
    <w:p w14:paraId="4A0A4A2B" w14:textId="77777777" w:rsidR="00F95858" w:rsidRDefault="00F95858" w:rsidP="00B02994">
      <w:pPr>
        <w:jc w:val="left"/>
        <w:rPr>
          <w:rFonts w:cs="Arial"/>
          <w:szCs w:val="22"/>
        </w:rPr>
      </w:pPr>
    </w:p>
    <w:p w14:paraId="07CC41C5" w14:textId="77777777" w:rsidR="00F95858" w:rsidRDefault="00F95858" w:rsidP="00F95858">
      <w:pPr>
        <w:jc w:val="lef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__________________________________________________________________________</w:t>
      </w:r>
    </w:p>
    <w:p w14:paraId="4203D67E" w14:textId="77777777" w:rsidR="00F95858" w:rsidRDefault="00F95858" w:rsidP="00F95858">
      <w:pPr>
        <w:jc w:val="left"/>
        <w:rPr>
          <w:rFonts w:cs="Arial"/>
          <w:szCs w:val="22"/>
        </w:rPr>
      </w:pPr>
    </w:p>
    <w:p w14:paraId="284874E5" w14:textId="77777777" w:rsidR="00F95858" w:rsidRDefault="00F95858" w:rsidP="00F95858">
      <w:pPr>
        <w:jc w:val="lef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__________________________________________________________________________</w:t>
      </w:r>
    </w:p>
    <w:p w14:paraId="7EB935DA" w14:textId="77777777" w:rsidR="00F95858" w:rsidRDefault="00F95858" w:rsidP="00F95858">
      <w:pPr>
        <w:jc w:val="left"/>
        <w:rPr>
          <w:rFonts w:cs="Arial"/>
          <w:szCs w:val="22"/>
        </w:rPr>
      </w:pPr>
    </w:p>
    <w:p w14:paraId="2253E309" w14:textId="77777777" w:rsidR="00F95858" w:rsidRDefault="00F95858" w:rsidP="00F95858">
      <w:pPr>
        <w:jc w:val="lef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__________________________________________________________________________</w:t>
      </w:r>
    </w:p>
    <w:p w14:paraId="0739870C" w14:textId="77777777" w:rsidR="00F95858" w:rsidRDefault="00F95858" w:rsidP="00F95858">
      <w:pPr>
        <w:jc w:val="left"/>
        <w:rPr>
          <w:rFonts w:cs="Arial"/>
          <w:szCs w:val="22"/>
        </w:rPr>
      </w:pPr>
    </w:p>
    <w:p w14:paraId="44FE825E" w14:textId="77777777" w:rsidR="00515D25" w:rsidRDefault="00515D25" w:rsidP="00B02994">
      <w:pPr>
        <w:jc w:val="left"/>
        <w:rPr>
          <w:rFonts w:cs="Arial"/>
          <w:szCs w:val="22"/>
        </w:rPr>
      </w:pPr>
    </w:p>
    <w:p w14:paraId="72DC3406" w14:textId="77777777" w:rsidR="00B02994" w:rsidRDefault="00B02994" w:rsidP="00B02994">
      <w:pPr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b)    ESPERIENZA PLURIENNALE IN FUNZIONI DIRIGENZIALI</w:t>
      </w:r>
      <w:r w:rsidR="00116691">
        <w:rPr>
          <w:rFonts w:cs="Arial"/>
          <w:b/>
          <w:szCs w:val="22"/>
        </w:rPr>
        <w:t xml:space="preserve"> </w:t>
      </w:r>
      <w:r w:rsidR="00116691" w:rsidRPr="00116691">
        <w:rPr>
          <w:rFonts w:cs="Arial"/>
          <w:b/>
          <w:szCs w:val="22"/>
          <w:vertAlign w:val="superscript"/>
        </w:rPr>
        <w:t>(1)</w:t>
      </w:r>
    </w:p>
    <w:p w14:paraId="04C4CF42" w14:textId="77777777" w:rsidR="00B02994" w:rsidRDefault="00B02994" w:rsidP="00B02994">
      <w:pPr>
        <w:jc w:val="left"/>
        <w:rPr>
          <w:rFonts w:cs="Arial"/>
          <w:szCs w:val="22"/>
        </w:rPr>
      </w:pPr>
    </w:p>
    <w:p w14:paraId="0D4FBADF" w14:textId="77777777" w:rsidR="00B02994" w:rsidRDefault="00B02994" w:rsidP="00B02994">
      <w:pPr>
        <w:jc w:val="left"/>
        <w:rPr>
          <w:rFonts w:cs="Arial"/>
          <w:szCs w:val="22"/>
        </w:rPr>
      </w:pPr>
      <w:r>
        <w:rPr>
          <w:rFonts w:cs="Arial"/>
          <w:b/>
          <w:bCs/>
          <w:color w:val="000000"/>
          <w:szCs w:val="22"/>
        </w:rPr>
        <w:t>Posizione attuale</w:t>
      </w:r>
    </w:p>
    <w:p w14:paraId="46C0B0B6" w14:textId="77777777" w:rsidR="00B02994" w:rsidRDefault="00B02994" w:rsidP="00B02994">
      <w:pPr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Denominazione Ente (o impresa) e Sede</w:t>
      </w:r>
    </w:p>
    <w:p w14:paraId="69481CB1" w14:textId="77777777" w:rsidR="00B02994" w:rsidRDefault="00B02994" w:rsidP="00B02994">
      <w:pPr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Area/Settore di riferimento</w:t>
      </w:r>
    </w:p>
    <w:p w14:paraId="0E81A5B2" w14:textId="77777777" w:rsidR="00B02994" w:rsidRDefault="00B02994" w:rsidP="00B02994">
      <w:pPr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Data di assunzione</w:t>
      </w:r>
    </w:p>
    <w:p w14:paraId="1EBE46A7" w14:textId="77777777" w:rsidR="00B02994" w:rsidRDefault="00B02994" w:rsidP="00B02994">
      <w:pPr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Data di acquisizione posizione attuale</w:t>
      </w:r>
    </w:p>
    <w:p w14:paraId="04A935DC" w14:textId="77777777" w:rsidR="00B02994" w:rsidRDefault="00B02994" w:rsidP="00B02994">
      <w:pPr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Posizione nell’organigramma</w:t>
      </w:r>
    </w:p>
    <w:p w14:paraId="6A83ED72" w14:textId="77777777" w:rsidR="00B02994" w:rsidRDefault="00B02994" w:rsidP="00B02994">
      <w:pPr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Uffici/processi coordinati</w:t>
      </w:r>
    </w:p>
    <w:p w14:paraId="623914EA" w14:textId="77777777" w:rsidR="00B02994" w:rsidRDefault="00B02994" w:rsidP="00B02994">
      <w:pPr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Principali attività svolte</w:t>
      </w:r>
    </w:p>
    <w:p w14:paraId="49AEEC6E" w14:textId="77777777" w:rsidR="00B02994" w:rsidRDefault="00B02994" w:rsidP="00B02994">
      <w:pPr>
        <w:jc w:val="left"/>
        <w:rPr>
          <w:rFonts w:cs="Arial"/>
          <w:szCs w:val="22"/>
        </w:rPr>
      </w:pPr>
      <w:r>
        <w:rPr>
          <w:rFonts w:cs="Arial"/>
          <w:b/>
          <w:bCs/>
          <w:color w:val="000000"/>
          <w:szCs w:val="22"/>
        </w:rPr>
        <w:t>Esperienze precedenti</w:t>
      </w:r>
    </w:p>
    <w:p w14:paraId="56B11F23" w14:textId="77777777" w:rsidR="00B02994" w:rsidRDefault="00B02994" w:rsidP="00B02994">
      <w:pPr>
        <w:rPr>
          <w:rFonts w:cs="Arial"/>
          <w:szCs w:val="22"/>
        </w:rPr>
      </w:pPr>
      <w:r>
        <w:rPr>
          <w:rFonts w:cs="Arial"/>
          <w:i/>
          <w:iCs/>
          <w:color w:val="000000"/>
          <w:szCs w:val="22"/>
        </w:rPr>
        <w:t>(iniziare dalle esperienze più recenti elencando separatamente le posizioni più significative ricoperte)</w:t>
      </w:r>
    </w:p>
    <w:p w14:paraId="6404601F" w14:textId="77777777" w:rsidR="00B02994" w:rsidRDefault="00B02994" w:rsidP="00B02994">
      <w:pPr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Denominazione Ente (o impresa) e Sede</w:t>
      </w:r>
    </w:p>
    <w:p w14:paraId="16E8805F" w14:textId="77777777" w:rsidR="00B02994" w:rsidRDefault="00B02994" w:rsidP="00B02994">
      <w:pPr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Area/Settore di riferimento</w:t>
      </w:r>
    </w:p>
    <w:p w14:paraId="709180B2" w14:textId="77777777" w:rsidR="00B02994" w:rsidRDefault="00B02994" w:rsidP="00B02994">
      <w:pPr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Periodo</w:t>
      </w:r>
    </w:p>
    <w:p w14:paraId="190311BF" w14:textId="77777777" w:rsidR="00B02994" w:rsidRDefault="00B02994" w:rsidP="00B02994">
      <w:pPr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Posizione nell’organigramma</w:t>
      </w:r>
    </w:p>
    <w:p w14:paraId="25CC8137" w14:textId="77777777" w:rsidR="00B02994" w:rsidRDefault="00B02994" w:rsidP="00B02994">
      <w:pPr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Uffici/processi coordinati</w:t>
      </w:r>
    </w:p>
    <w:p w14:paraId="3185D0A1" w14:textId="77777777" w:rsidR="00B02994" w:rsidRDefault="00B02994" w:rsidP="00B02994">
      <w:pPr>
        <w:jc w:val="lef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Principali attività svolte</w:t>
      </w:r>
    </w:p>
    <w:p w14:paraId="51950691" w14:textId="77777777" w:rsidR="00B02994" w:rsidRDefault="00B02994" w:rsidP="00B02994">
      <w:pPr>
        <w:jc w:val="left"/>
        <w:rPr>
          <w:rFonts w:cs="Arial"/>
          <w:szCs w:val="22"/>
        </w:rPr>
      </w:pPr>
    </w:p>
    <w:p w14:paraId="5D29C1EA" w14:textId="08BC01CE" w:rsidR="00E047C1" w:rsidRDefault="00E047C1" w:rsidP="00E047C1">
      <w:pPr>
        <w:ind w:left="851" w:hanging="851"/>
        <w:rPr>
          <w:rFonts w:cs="Arial"/>
          <w:b/>
          <w:szCs w:val="22"/>
        </w:rPr>
      </w:pPr>
      <w:r>
        <w:rPr>
          <w:rFonts w:cs="Arial"/>
          <w:b/>
          <w:szCs w:val="22"/>
        </w:rPr>
        <w:t>c)</w:t>
      </w:r>
      <w:r>
        <w:rPr>
          <w:rFonts w:cs="Arial"/>
          <w:b/>
          <w:szCs w:val="22"/>
        </w:rPr>
        <w:tab/>
        <w:t>CONOSCENZA DELLA LEGISLAZIONE CHE DISCIPLINA LE CAM</w:t>
      </w:r>
      <w:r w:rsidR="00515D25">
        <w:rPr>
          <w:rFonts w:cs="Arial"/>
          <w:b/>
          <w:szCs w:val="22"/>
        </w:rPr>
        <w:t>E</w:t>
      </w:r>
      <w:r>
        <w:rPr>
          <w:rFonts w:cs="Arial"/>
          <w:b/>
          <w:szCs w:val="22"/>
        </w:rPr>
        <w:t>RE DI COMMERCIO E DELLE FUNZIONI PREVISTE DALLA NORMATIVA CHE LE STESSE SONO CHIAMATE A SVOLGERE</w:t>
      </w:r>
      <w:r w:rsidR="00515D25">
        <w:rPr>
          <w:rFonts w:cs="Arial"/>
          <w:b/>
          <w:szCs w:val="22"/>
        </w:rPr>
        <w:t>, IN PARTICOLARE NELL’AMBITO PROMOZIONALE</w:t>
      </w:r>
      <w:r w:rsidR="00250672">
        <w:rPr>
          <w:rFonts w:cs="Arial"/>
          <w:b/>
          <w:szCs w:val="22"/>
        </w:rPr>
        <w:t>,</w:t>
      </w:r>
      <w:r w:rsidR="00515D25">
        <w:rPr>
          <w:rFonts w:cs="Arial"/>
          <w:b/>
          <w:szCs w:val="22"/>
        </w:rPr>
        <w:t xml:space="preserve"> AMMINISTRATIVO, DEL REGISTRO IMPRESE E DELLA REGOLAZIONE DEL MERCATO</w:t>
      </w:r>
      <w:r w:rsidR="00F96C0F" w:rsidRPr="00F96C0F">
        <w:rPr>
          <w:b/>
          <w:bCs/>
          <w:caps/>
        </w:rPr>
        <w:t xml:space="preserve"> e delle specifiche norme che disciplinano il funzionamento delle PP.AA. </w:t>
      </w:r>
      <w:r w:rsidR="004A31FE">
        <w:rPr>
          <w:b/>
          <w:bCs/>
          <w:caps/>
        </w:rPr>
        <w:t>ANCHE CON RIFERIMENTO ALLE PECULIARITA’ DELLA</w:t>
      </w:r>
      <w:r w:rsidR="00F96C0F" w:rsidRPr="00F96C0F">
        <w:rPr>
          <w:b/>
          <w:bCs/>
          <w:caps/>
        </w:rPr>
        <w:t xml:space="preserve"> Regione Sicilia</w:t>
      </w:r>
      <w:r w:rsidRPr="00F96C0F">
        <w:rPr>
          <w:rFonts w:cs="Arial"/>
          <w:b/>
          <w:bCs/>
          <w:caps/>
          <w:szCs w:val="22"/>
        </w:rPr>
        <w:t xml:space="preserve"> </w:t>
      </w:r>
      <w:r w:rsidRPr="00116691">
        <w:rPr>
          <w:rFonts w:cs="Arial"/>
          <w:b/>
          <w:szCs w:val="22"/>
          <w:vertAlign w:val="superscript"/>
        </w:rPr>
        <w:t>(1)</w:t>
      </w:r>
    </w:p>
    <w:p w14:paraId="260114A9" w14:textId="77777777" w:rsidR="00E047C1" w:rsidRDefault="00E047C1" w:rsidP="00E047C1">
      <w:pPr>
        <w:rPr>
          <w:rFonts w:cs="Arial"/>
          <w:b/>
          <w:szCs w:val="22"/>
        </w:rPr>
      </w:pPr>
    </w:p>
    <w:p w14:paraId="12826B64" w14:textId="77777777" w:rsidR="00E047C1" w:rsidRDefault="00E047C1" w:rsidP="00E047C1">
      <w:pPr>
        <w:jc w:val="lef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Indicare attraverso quali esperienze/incarichi è stata acquisita</w:t>
      </w:r>
    </w:p>
    <w:p w14:paraId="305EA68F" w14:textId="69268C68" w:rsidR="00E047C1" w:rsidRDefault="00E047C1" w:rsidP="007439EA">
      <w:pPr>
        <w:spacing w:line="360" w:lineRule="auto"/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____________________________________________________________________________________________________________________________________________________</w:t>
      </w:r>
    </w:p>
    <w:p w14:paraId="3A287D83" w14:textId="77777777" w:rsidR="00E047C1" w:rsidRDefault="00E047C1" w:rsidP="00B02994">
      <w:pPr>
        <w:jc w:val="left"/>
        <w:rPr>
          <w:rFonts w:cs="Arial"/>
          <w:szCs w:val="22"/>
        </w:rPr>
      </w:pPr>
    </w:p>
    <w:p w14:paraId="1A6A4B0F" w14:textId="77777777" w:rsidR="00B02994" w:rsidRDefault="00B02994" w:rsidP="00B02994">
      <w:pPr>
        <w:jc w:val="left"/>
        <w:rPr>
          <w:rFonts w:cs="Arial"/>
          <w:szCs w:val="22"/>
        </w:rPr>
      </w:pPr>
    </w:p>
    <w:p w14:paraId="7ACE4B66" w14:textId="1E64BF80" w:rsidR="00B02994" w:rsidRDefault="00515D25" w:rsidP="00B02994">
      <w:pPr>
        <w:ind w:left="708" w:hanging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d</w:t>
      </w:r>
      <w:r w:rsidR="00B02994">
        <w:rPr>
          <w:rFonts w:cs="Arial"/>
          <w:b/>
          <w:szCs w:val="22"/>
        </w:rPr>
        <w:t>)</w:t>
      </w:r>
      <w:r w:rsidR="00B02994">
        <w:rPr>
          <w:rFonts w:cs="Arial"/>
          <w:b/>
          <w:szCs w:val="22"/>
        </w:rPr>
        <w:tab/>
        <w:t xml:space="preserve">CONOSCENZA DELLE TECNICHE DI ACQUISIZIONE, GESTIONE E SVILUPPO DELLE RISORSE UMANE, DELLE RELAZIONI SINDACALI, </w:t>
      </w:r>
      <w:r w:rsidR="004A31FE">
        <w:rPr>
          <w:rFonts w:cs="Arial"/>
          <w:b/>
          <w:szCs w:val="22"/>
        </w:rPr>
        <w:t xml:space="preserve">ANCHE CON RIFERIMENTO ALLA SPECIFICA DISCIPLINA DELLA REGIONE SICILIA, </w:t>
      </w:r>
      <w:r w:rsidR="00B02994">
        <w:rPr>
          <w:rFonts w:cs="Arial"/>
          <w:b/>
          <w:szCs w:val="22"/>
        </w:rPr>
        <w:t>ATTITUDINE A GESTIRE I PROCESSI NEGOZIALI NONCHE’ ESPERIENZA</w:t>
      </w:r>
      <w:r w:rsidR="007710A6">
        <w:rPr>
          <w:rFonts w:cs="Arial"/>
          <w:b/>
          <w:szCs w:val="22"/>
        </w:rPr>
        <w:t xml:space="preserve"> IN MATERIA DI PERFORMANCE, VALUTAZIONE DEL PERSONALE, REVISIONE DEI CONTIE CONOSCENZA DELLE SOCIETA’ PARTECIPATE</w:t>
      </w:r>
      <w:r w:rsidR="00116691">
        <w:rPr>
          <w:rFonts w:cs="Arial"/>
          <w:b/>
          <w:szCs w:val="22"/>
        </w:rPr>
        <w:t xml:space="preserve"> </w:t>
      </w:r>
      <w:r w:rsidR="00116691" w:rsidRPr="00116691">
        <w:rPr>
          <w:rFonts w:cs="Arial"/>
          <w:b/>
          <w:szCs w:val="22"/>
          <w:vertAlign w:val="superscript"/>
        </w:rPr>
        <w:t>(1)</w:t>
      </w:r>
    </w:p>
    <w:p w14:paraId="572F76CC" w14:textId="77777777" w:rsidR="00B02994" w:rsidRDefault="00B02994" w:rsidP="00B02994">
      <w:pPr>
        <w:rPr>
          <w:rFonts w:cs="Arial"/>
          <w:b/>
          <w:szCs w:val="22"/>
        </w:rPr>
      </w:pPr>
    </w:p>
    <w:p w14:paraId="52ED5BEE" w14:textId="77777777" w:rsidR="00B02994" w:rsidRDefault="00B02994" w:rsidP="00B02994">
      <w:pPr>
        <w:jc w:val="lef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Indicare attraverso quali esperienze/incarichi è stata acquisita</w:t>
      </w:r>
    </w:p>
    <w:p w14:paraId="76ECA1E8" w14:textId="07B295B9" w:rsidR="00B02994" w:rsidRDefault="00B02994" w:rsidP="007439EA">
      <w:pPr>
        <w:spacing w:line="360" w:lineRule="auto"/>
        <w:jc w:val="lef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____________________________________________________________________________________________________________________________________________________</w:t>
      </w:r>
    </w:p>
    <w:p w14:paraId="6F0C496C" w14:textId="77777777" w:rsidR="00B02994" w:rsidRDefault="00B02994" w:rsidP="00B02994">
      <w:pPr>
        <w:jc w:val="left"/>
        <w:rPr>
          <w:rFonts w:cs="Arial"/>
          <w:szCs w:val="22"/>
        </w:rPr>
      </w:pPr>
    </w:p>
    <w:p w14:paraId="180E4E3D" w14:textId="37DB0019" w:rsidR="00D670D1" w:rsidRDefault="00D670D1" w:rsidP="00733049">
      <w:pPr>
        <w:ind w:left="709" w:hanging="709"/>
        <w:rPr>
          <w:rFonts w:cs="Arial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e) </w:t>
      </w:r>
      <w:r>
        <w:rPr>
          <w:rFonts w:cs="Arial"/>
          <w:b/>
          <w:bCs/>
          <w:color w:val="000000"/>
          <w:szCs w:val="22"/>
        </w:rPr>
        <w:tab/>
        <w:t>ESPERIENZA NELLA PROGETTAZIONE E PROGRAMMAZIONE IN MATERIA DI SVILUPPO ECONOMICO E DI SERVIZI ALLE IMPRESE, ANCHE IN COLLABORAZIONE CON PARTNER ISTITUZIONALI.</w:t>
      </w:r>
      <w:r w:rsidR="00B94D05">
        <w:rPr>
          <w:rFonts w:cs="Arial"/>
          <w:b/>
          <w:bCs/>
          <w:color w:val="000000"/>
          <w:szCs w:val="22"/>
        </w:rPr>
        <w:t xml:space="preserve"> IN PARTICOLARE, COSTITUIRA’ TITOLO PREFERENZIALE LA SPECIFICA ESPERIENZA NELLA GESTIONE DEI PROGETTI COMUNICARI</w:t>
      </w:r>
      <w:r w:rsidR="00733049">
        <w:rPr>
          <w:rFonts w:cs="Arial"/>
          <w:b/>
          <w:bCs/>
          <w:color w:val="000000"/>
          <w:szCs w:val="22"/>
        </w:rPr>
        <w:t xml:space="preserve"> </w:t>
      </w:r>
      <w:r w:rsidR="00B94D05" w:rsidRPr="00116691">
        <w:rPr>
          <w:rFonts w:cs="Arial"/>
          <w:b/>
          <w:szCs w:val="22"/>
          <w:vertAlign w:val="superscript"/>
        </w:rPr>
        <w:t>(1)</w:t>
      </w:r>
    </w:p>
    <w:p w14:paraId="65DE54F2" w14:textId="77777777" w:rsidR="00D670D1" w:rsidRDefault="00D670D1" w:rsidP="00B02994">
      <w:pPr>
        <w:jc w:val="left"/>
        <w:rPr>
          <w:rFonts w:cs="Arial"/>
          <w:szCs w:val="22"/>
        </w:rPr>
      </w:pPr>
    </w:p>
    <w:p w14:paraId="297060FE" w14:textId="77777777" w:rsidR="00733049" w:rsidRDefault="00733049" w:rsidP="00733049">
      <w:pPr>
        <w:jc w:val="lef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Indicare attraverso quali esperienze/incarichi è stata acquisita</w:t>
      </w:r>
    </w:p>
    <w:p w14:paraId="5745B129" w14:textId="44A1A137" w:rsidR="00733049" w:rsidRDefault="00733049" w:rsidP="007439EA">
      <w:pPr>
        <w:spacing w:line="360" w:lineRule="auto"/>
        <w:jc w:val="lef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____________________________________________________________________________________________________________________________________________________</w:t>
      </w:r>
    </w:p>
    <w:p w14:paraId="7CBEE50E" w14:textId="77777777" w:rsidR="00733049" w:rsidRDefault="00733049" w:rsidP="00733049">
      <w:pPr>
        <w:jc w:val="left"/>
        <w:rPr>
          <w:rFonts w:cs="Arial"/>
          <w:szCs w:val="22"/>
        </w:rPr>
      </w:pPr>
    </w:p>
    <w:p w14:paraId="42665574" w14:textId="09C2C23B" w:rsidR="00733049" w:rsidRDefault="00733049" w:rsidP="00733049">
      <w:pPr>
        <w:ind w:left="709" w:hanging="709"/>
        <w:rPr>
          <w:rFonts w:cs="Arial"/>
          <w:szCs w:val="22"/>
        </w:rPr>
      </w:pPr>
      <w:r>
        <w:rPr>
          <w:rFonts w:cs="Arial"/>
          <w:b/>
          <w:bCs/>
          <w:color w:val="000000"/>
          <w:szCs w:val="22"/>
        </w:rPr>
        <w:t xml:space="preserve">f) </w:t>
      </w:r>
      <w:r>
        <w:rPr>
          <w:rFonts w:cs="Arial"/>
          <w:b/>
          <w:bCs/>
          <w:color w:val="000000"/>
          <w:szCs w:val="22"/>
        </w:rPr>
        <w:tab/>
      </w:r>
      <w:r w:rsidR="00580C29">
        <w:rPr>
          <w:rFonts w:cs="Arial"/>
          <w:b/>
          <w:bCs/>
          <w:color w:val="000000"/>
          <w:szCs w:val="22"/>
        </w:rPr>
        <w:t>ADEGUATE COMPETENZE DIGITALI, CON PARTICOLARE RIFERIMENTO AL SISTEMA CAMERALE</w:t>
      </w:r>
      <w:r w:rsidR="00580C29">
        <w:rPr>
          <w:rFonts w:cs="Arial"/>
          <w:b/>
          <w:szCs w:val="22"/>
        </w:rPr>
        <w:t xml:space="preserve"> </w:t>
      </w:r>
      <w:r w:rsidR="00FB5C6E" w:rsidRPr="00116691">
        <w:rPr>
          <w:rFonts w:cs="Arial"/>
          <w:b/>
          <w:szCs w:val="22"/>
          <w:vertAlign w:val="superscript"/>
        </w:rPr>
        <w:t>(1)</w:t>
      </w:r>
    </w:p>
    <w:p w14:paraId="379DD4D6" w14:textId="75E8B22C" w:rsidR="00733049" w:rsidRDefault="00733049" w:rsidP="00733049">
      <w:pPr>
        <w:rPr>
          <w:rFonts w:cs="Arial"/>
          <w:color w:val="000000"/>
          <w:szCs w:val="22"/>
        </w:rPr>
      </w:pPr>
    </w:p>
    <w:p w14:paraId="3CFAD85B" w14:textId="77777777" w:rsidR="00733049" w:rsidRDefault="00733049" w:rsidP="007439EA">
      <w:pPr>
        <w:spacing w:line="360" w:lineRule="auto"/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Descrizione delle competenze acquisite ed indicazione degli eventuali titoli comprovanti ____________________________________________________________________________________________________________________________________________________</w:t>
      </w:r>
    </w:p>
    <w:p w14:paraId="7ACF091F" w14:textId="77777777" w:rsidR="00D670D1" w:rsidRDefault="00D670D1" w:rsidP="00B02994">
      <w:pPr>
        <w:jc w:val="left"/>
        <w:rPr>
          <w:rFonts w:cs="Arial"/>
          <w:szCs w:val="22"/>
        </w:rPr>
      </w:pPr>
    </w:p>
    <w:p w14:paraId="4569B616" w14:textId="6F5FADF6" w:rsidR="00B02994" w:rsidRDefault="00FB5C6E" w:rsidP="00580C29">
      <w:pPr>
        <w:ind w:left="709" w:hanging="709"/>
        <w:rPr>
          <w:rFonts w:cs="Arial"/>
          <w:szCs w:val="22"/>
        </w:rPr>
      </w:pPr>
      <w:r>
        <w:rPr>
          <w:rFonts w:cs="Arial"/>
          <w:b/>
          <w:bCs/>
          <w:color w:val="000000"/>
          <w:szCs w:val="22"/>
        </w:rPr>
        <w:t>g</w:t>
      </w:r>
      <w:r w:rsidR="00B02994">
        <w:rPr>
          <w:rFonts w:cs="Arial"/>
          <w:b/>
          <w:bCs/>
          <w:color w:val="000000"/>
          <w:szCs w:val="22"/>
        </w:rPr>
        <w:t xml:space="preserve">) </w:t>
      </w:r>
      <w:r w:rsidR="00B02994">
        <w:rPr>
          <w:rFonts w:cs="Arial"/>
          <w:b/>
          <w:bCs/>
          <w:color w:val="000000"/>
          <w:szCs w:val="22"/>
        </w:rPr>
        <w:tab/>
      </w:r>
      <w:r w:rsidR="003672ED">
        <w:rPr>
          <w:rFonts w:cs="Arial"/>
          <w:b/>
          <w:bCs/>
          <w:color w:val="000000"/>
          <w:szCs w:val="22"/>
        </w:rPr>
        <w:t>ADEGUAT</w:t>
      </w:r>
      <w:r w:rsidR="00580C29">
        <w:rPr>
          <w:rFonts w:cs="Arial"/>
          <w:b/>
          <w:bCs/>
          <w:color w:val="000000"/>
          <w:szCs w:val="22"/>
        </w:rPr>
        <w:t>A</w:t>
      </w:r>
      <w:r w:rsidR="003672ED">
        <w:rPr>
          <w:rFonts w:cs="Arial"/>
          <w:b/>
          <w:bCs/>
          <w:color w:val="000000"/>
          <w:szCs w:val="22"/>
        </w:rPr>
        <w:t xml:space="preserve"> </w:t>
      </w:r>
      <w:r w:rsidR="00580C29">
        <w:rPr>
          <w:rFonts w:cs="Arial"/>
          <w:b/>
          <w:bCs/>
          <w:color w:val="000000"/>
          <w:szCs w:val="22"/>
        </w:rPr>
        <w:t xml:space="preserve">CONOSCENZA DEL SISTEMA ECONOMICO-SOCIALE E ISTITUZIONALE, CON PARTICOLARE RIFERIMENTO AL TERRITORIO DI COMPETENZA DELLA CAMERA DI COMMERCIO DI MESSINA UNITAMENTE AD ADEGUATA ESPERIENZA E CONOSCENZA DEGLI STRUMENTI DI </w:t>
      </w:r>
      <w:proofErr w:type="gramStart"/>
      <w:r w:rsidR="00580C29">
        <w:rPr>
          <w:rFonts w:cs="Arial"/>
          <w:b/>
          <w:bCs/>
          <w:color w:val="000000"/>
          <w:szCs w:val="22"/>
        </w:rPr>
        <w:t xml:space="preserve">COMUNICAZIONE </w:t>
      </w:r>
      <w:r>
        <w:rPr>
          <w:rFonts w:cs="Arial"/>
          <w:i/>
          <w:iCs/>
          <w:color w:val="000000"/>
          <w:szCs w:val="22"/>
        </w:rPr>
        <w:t xml:space="preserve"> </w:t>
      </w:r>
      <w:r w:rsidRPr="00116691">
        <w:rPr>
          <w:rFonts w:cs="Arial"/>
          <w:b/>
          <w:szCs w:val="22"/>
          <w:vertAlign w:val="superscript"/>
        </w:rPr>
        <w:t>(</w:t>
      </w:r>
      <w:proofErr w:type="gramEnd"/>
      <w:r w:rsidRPr="00116691">
        <w:rPr>
          <w:rFonts w:cs="Arial"/>
          <w:b/>
          <w:szCs w:val="22"/>
          <w:vertAlign w:val="superscript"/>
        </w:rPr>
        <w:t>1)</w:t>
      </w:r>
    </w:p>
    <w:p w14:paraId="037B3B98" w14:textId="77777777" w:rsidR="00B02994" w:rsidRDefault="00B02994" w:rsidP="00B02994">
      <w:pPr>
        <w:jc w:val="left"/>
        <w:rPr>
          <w:rFonts w:cs="Arial"/>
          <w:szCs w:val="22"/>
        </w:rPr>
      </w:pPr>
    </w:p>
    <w:p w14:paraId="2E588075" w14:textId="5EDFD154" w:rsidR="003672ED" w:rsidRDefault="00F555B4" w:rsidP="007439EA">
      <w:pPr>
        <w:spacing w:line="360" w:lineRule="auto"/>
        <w:jc w:val="left"/>
        <w:rPr>
          <w:rFonts w:cs="Arial"/>
          <w:szCs w:val="22"/>
        </w:rPr>
      </w:pPr>
      <w:r>
        <w:rPr>
          <w:rFonts w:cs="Arial"/>
          <w:color w:val="000000"/>
          <w:szCs w:val="22"/>
        </w:rPr>
        <w:t>Descrizione delle competenze acquisite</w:t>
      </w:r>
      <w:r w:rsidR="003672ED">
        <w:rPr>
          <w:rFonts w:cs="Arial"/>
          <w:color w:val="000000"/>
          <w:szCs w:val="22"/>
        </w:rPr>
        <w:t xml:space="preserve"> ____________________________________________________________________________________________________________________________________________________</w:t>
      </w:r>
    </w:p>
    <w:p w14:paraId="73296DB3" w14:textId="77777777" w:rsidR="00250672" w:rsidRDefault="00250672" w:rsidP="00B02994">
      <w:pPr>
        <w:jc w:val="left"/>
        <w:rPr>
          <w:rFonts w:cs="Arial"/>
          <w:szCs w:val="22"/>
        </w:rPr>
      </w:pPr>
    </w:p>
    <w:p w14:paraId="0037DFDB" w14:textId="77777777" w:rsidR="00116691" w:rsidRDefault="00116691" w:rsidP="00B02994">
      <w:pPr>
        <w:jc w:val="left"/>
        <w:rPr>
          <w:rFonts w:cs="Arial"/>
          <w:szCs w:val="22"/>
        </w:rPr>
      </w:pPr>
      <w:r>
        <w:rPr>
          <w:rFonts w:cs="Arial"/>
          <w:szCs w:val="22"/>
        </w:rPr>
        <w:t>Luogo e data, ____________________</w:t>
      </w:r>
    </w:p>
    <w:p w14:paraId="7A939704" w14:textId="77777777" w:rsidR="00B02994" w:rsidRDefault="00B02994" w:rsidP="00B02994">
      <w:pPr>
        <w:jc w:val="left"/>
        <w:rPr>
          <w:rFonts w:cs="Arial"/>
          <w:szCs w:val="22"/>
        </w:rPr>
      </w:pPr>
    </w:p>
    <w:p w14:paraId="7815ED8E" w14:textId="254C70D0" w:rsidR="00B02994" w:rsidRDefault="00B02994" w:rsidP="00580C29">
      <w:pPr>
        <w:rPr>
          <w:rFonts w:eastAsia="Calibri" w:cs="Arial"/>
          <w:szCs w:val="22"/>
        </w:rPr>
      </w:pPr>
      <w:r>
        <w:rPr>
          <w:rFonts w:cs="Arial"/>
          <w:color w:val="000000"/>
          <w:szCs w:val="22"/>
        </w:rPr>
        <w:t>Il presente modello deve essere firmato secondo le modalità previste dall’art. 4 dell’Avviso di selezione.</w:t>
      </w:r>
      <w:r w:rsidR="00580C29">
        <w:rPr>
          <w:rFonts w:cs="Arial"/>
          <w:color w:val="000000"/>
          <w:szCs w:val="22"/>
        </w:rPr>
        <w:t xml:space="preserve"> </w:t>
      </w:r>
    </w:p>
    <w:sectPr w:rsidR="00B02994" w:rsidSect="007439EA">
      <w:headerReference w:type="default" r:id="rId7"/>
      <w:footerReference w:type="default" r:id="rId8"/>
      <w:headerReference w:type="first" r:id="rId9"/>
      <w:pgSz w:w="11907" w:h="16840" w:code="9"/>
      <w:pgMar w:top="851" w:right="1134" w:bottom="568" w:left="1701" w:header="720" w:footer="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2C65A" w14:textId="77777777" w:rsidR="00EA2F58" w:rsidRDefault="00EA2F58">
      <w:r>
        <w:separator/>
      </w:r>
    </w:p>
  </w:endnote>
  <w:endnote w:type="continuationSeparator" w:id="0">
    <w:p w14:paraId="711D18E2" w14:textId="77777777" w:rsidR="00EA2F58" w:rsidRDefault="00EA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5C6C" w14:textId="77777777" w:rsidR="00116691" w:rsidRDefault="00116691">
    <w:pPr>
      <w:pStyle w:val="Pidipagina"/>
      <w:rPr>
        <w:rFonts w:cs="Arial"/>
        <w:color w:val="000000"/>
        <w:sz w:val="16"/>
        <w:szCs w:val="22"/>
      </w:rPr>
    </w:pPr>
  </w:p>
  <w:p w14:paraId="0D4B815D" w14:textId="2C33A0B1" w:rsidR="00116691" w:rsidRDefault="00116691" w:rsidP="00116691">
    <w:pPr>
      <w:pStyle w:val="Pidipagina"/>
      <w:numPr>
        <w:ilvl w:val="0"/>
        <w:numId w:val="26"/>
      </w:numPr>
      <w:ind w:left="284" w:hanging="284"/>
    </w:pPr>
    <w:r w:rsidRPr="00116691">
      <w:rPr>
        <w:rFonts w:cs="Arial"/>
        <w:color w:val="000000"/>
        <w:sz w:val="16"/>
        <w:szCs w:val="22"/>
      </w:rPr>
      <w:t xml:space="preserve">Per ogni elemento oggetto di valutazione, è possibile inserire eventuali blocchi aggiuntivi </w:t>
    </w:r>
    <w:r w:rsidR="00E047C1">
      <w:rPr>
        <w:rFonts w:cs="Arial"/>
        <w:color w:val="000000"/>
        <w:sz w:val="16"/>
        <w:szCs w:val="22"/>
      </w:rPr>
      <w:t xml:space="preserve">o righe </w:t>
    </w:r>
    <w:r w:rsidRPr="00116691">
      <w:rPr>
        <w:rFonts w:cs="Arial"/>
        <w:color w:val="000000"/>
        <w:sz w:val="16"/>
        <w:szCs w:val="22"/>
      </w:rPr>
      <w:t xml:space="preserve">nel modello formato word disponibile sul sito camerale </w:t>
    </w:r>
    <w:r w:rsidRPr="00116691">
      <w:rPr>
        <w:rFonts w:cs="Arial"/>
        <w:color w:val="000000"/>
        <w:sz w:val="16"/>
        <w:szCs w:val="22"/>
        <w:u w:val="single"/>
      </w:rPr>
      <w:t>www.</w:t>
    </w:r>
    <w:r w:rsidR="00D670D1">
      <w:rPr>
        <w:rFonts w:cs="Arial"/>
        <w:color w:val="000000"/>
        <w:sz w:val="16"/>
        <w:szCs w:val="22"/>
        <w:u w:val="single"/>
      </w:rPr>
      <w:t>me</w:t>
    </w:r>
    <w:r w:rsidRPr="00116691">
      <w:rPr>
        <w:rFonts w:cs="Arial"/>
        <w:color w:val="000000"/>
        <w:sz w:val="16"/>
        <w:szCs w:val="22"/>
        <w:u w:val="single"/>
      </w:rPr>
      <w:t>.camcom.gov.it</w:t>
    </w:r>
  </w:p>
  <w:p w14:paraId="24AE965E" w14:textId="77777777" w:rsidR="00116691" w:rsidRDefault="001166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EC4D0" w14:textId="77777777" w:rsidR="00EA2F58" w:rsidRDefault="00EA2F58">
      <w:r>
        <w:separator/>
      </w:r>
    </w:p>
  </w:footnote>
  <w:footnote w:type="continuationSeparator" w:id="0">
    <w:p w14:paraId="693072A8" w14:textId="77777777" w:rsidR="00EA2F58" w:rsidRDefault="00EA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8BD89" w14:textId="251E1EC0" w:rsidR="00A50C7A" w:rsidRDefault="00D670D1" w:rsidP="00D670D1">
    <w:pPr>
      <w:pStyle w:val="Intestazione"/>
      <w:jc w:val="left"/>
    </w:pPr>
    <w:r>
      <w:rPr>
        <w:noProof/>
      </w:rPr>
      <w:drawing>
        <wp:inline distT="0" distB="0" distL="0" distR="0" wp14:anchorId="0F8E6633" wp14:editId="64F359B7">
          <wp:extent cx="2524266" cy="528638"/>
          <wp:effectExtent l="0" t="0" r="0" b="5080"/>
          <wp:docPr id="380884884" name="Immagine 2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304735" name="Immagine 2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676" cy="547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C21D6" w14:textId="77777777" w:rsidR="00472E7E" w:rsidRDefault="00472E7E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9BE3A" w14:textId="77777777" w:rsidR="00472E7E" w:rsidRDefault="00472E7E">
    <w:pPr>
      <w:pStyle w:val="Intestazione"/>
      <w:jc w:val="center"/>
      <w:rPr>
        <w:rFonts w:cs="Arial"/>
        <w:b/>
        <w:sz w:val="24"/>
        <w:szCs w:val="24"/>
      </w:rPr>
    </w:pPr>
  </w:p>
  <w:p w14:paraId="09F380BA" w14:textId="77777777" w:rsidR="00472E7E" w:rsidRDefault="00472E7E">
    <w:pPr>
      <w:pStyle w:val="Intestazione"/>
      <w:jc w:val="left"/>
      <w:rPr>
        <w:b/>
        <w:szCs w:val="22"/>
      </w:rPr>
    </w:pPr>
  </w:p>
  <w:p w14:paraId="5D9E2840" w14:textId="77777777" w:rsidR="00472E7E" w:rsidRDefault="00472E7E">
    <w:pPr>
      <w:pStyle w:val="Intestazione"/>
      <w:jc w:val="left"/>
      <w:rPr>
        <w:b/>
        <w:szCs w:val="22"/>
      </w:rPr>
    </w:pPr>
  </w:p>
  <w:tbl>
    <w:tblPr>
      <w:tblW w:w="4890" w:type="pct"/>
      <w:tblInd w:w="108" w:type="dxa"/>
      <w:tblLook w:val="01E0" w:firstRow="1" w:lastRow="1" w:firstColumn="1" w:lastColumn="1" w:noHBand="0" w:noVBand="0"/>
    </w:tblPr>
    <w:tblGrid>
      <w:gridCol w:w="6393"/>
      <w:gridCol w:w="2479"/>
    </w:tblGrid>
    <w:tr w:rsidR="00472E7E" w14:paraId="1165A438" w14:textId="77777777">
      <w:tc>
        <w:tcPr>
          <w:tcW w:w="3603" w:type="pct"/>
        </w:tcPr>
        <w:p w14:paraId="177B006F" w14:textId="77777777" w:rsidR="00472E7E" w:rsidRDefault="00472E7E">
          <w:pPr>
            <w:pStyle w:val="Intestazione"/>
            <w:jc w:val="left"/>
            <w:rPr>
              <w:b/>
              <w:szCs w:val="22"/>
            </w:rPr>
          </w:pPr>
          <w:r>
            <w:rPr>
              <w:b/>
              <w:szCs w:val="22"/>
            </w:rPr>
            <w:t xml:space="preserve">Deliberazione n.  del </w:t>
          </w:r>
        </w:p>
      </w:tc>
      <w:tc>
        <w:tcPr>
          <w:tcW w:w="1397" w:type="pct"/>
        </w:tcPr>
        <w:p w14:paraId="64CC6C5A" w14:textId="77777777" w:rsidR="00472E7E" w:rsidRDefault="00472E7E">
          <w:pPr>
            <w:pStyle w:val="Intestazione"/>
            <w:jc w:val="left"/>
            <w:rPr>
              <w:b/>
              <w:i/>
              <w:szCs w:val="22"/>
            </w:rPr>
          </w:pPr>
          <w:r>
            <w:rPr>
              <w:b/>
              <w:i/>
              <w:szCs w:val="22"/>
            </w:rPr>
            <w:t>Pag. n. _____________</w:t>
          </w:r>
        </w:p>
      </w:tc>
    </w:tr>
  </w:tbl>
  <w:p w14:paraId="0359C4ED" w14:textId="77777777" w:rsidR="00472E7E" w:rsidRDefault="00472E7E">
    <w:pPr>
      <w:pStyle w:val="Intestazione"/>
    </w:pPr>
  </w:p>
  <w:p w14:paraId="25E45DA3" w14:textId="77777777" w:rsidR="00472E7E" w:rsidRDefault="00472E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3A9"/>
    <w:multiLevelType w:val="singleLevel"/>
    <w:tmpl w:val="71EAC08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0A3C5C87"/>
    <w:multiLevelType w:val="hybridMultilevel"/>
    <w:tmpl w:val="D83C0C62"/>
    <w:lvl w:ilvl="0" w:tplc="73C8516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4835"/>
    <w:multiLevelType w:val="hybridMultilevel"/>
    <w:tmpl w:val="B34282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B343C"/>
    <w:multiLevelType w:val="hybridMultilevel"/>
    <w:tmpl w:val="509825A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C841EA"/>
    <w:multiLevelType w:val="singleLevel"/>
    <w:tmpl w:val="0770C1F6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98A6026"/>
    <w:multiLevelType w:val="hybridMultilevel"/>
    <w:tmpl w:val="BF6078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92FDF"/>
    <w:multiLevelType w:val="singleLevel"/>
    <w:tmpl w:val="310874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63142B0"/>
    <w:multiLevelType w:val="hybridMultilevel"/>
    <w:tmpl w:val="3D5C87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1280C"/>
    <w:multiLevelType w:val="singleLevel"/>
    <w:tmpl w:val="0770C1F6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3DA63B3C"/>
    <w:multiLevelType w:val="hybridMultilevel"/>
    <w:tmpl w:val="0E88B34E"/>
    <w:lvl w:ilvl="0" w:tplc="2D3CD8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B5A35"/>
    <w:multiLevelType w:val="singleLevel"/>
    <w:tmpl w:val="1D2C74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3F1F5044"/>
    <w:multiLevelType w:val="hybridMultilevel"/>
    <w:tmpl w:val="2E14F92C"/>
    <w:lvl w:ilvl="0" w:tplc="C34248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5490C"/>
    <w:multiLevelType w:val="singleLevel"/>
    <w:tmpl w:val="5720BF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3" w15:restartNumberingAfterBreak="0">
    <w:nsid w:val="40844F5A"/>
    <w:multiLevelType w:val="hybridMultilevel"/>
    <w:tmpl w:val="3D703BC6"/>
    <w:lvl w:ilvl="0" w:tplc="88080E9E">
      <w:start w:val="1"/>
      <w:numFmt w:val="decimal"/>
      <w:lvlText w:val="(%1)"/>
      <w:lvlJc w:val="left"/>
      <w:pPr>
        <w:ind w:left="720" w:hanging="360"/>
      </w:pPr>
      <w:rPr>
        <w:rFonts w:cs="Arial" w:hint="default"/>
        <w:color w:val="00000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A5F84"/>
    <w:multiLevelType w:val="hybridMultilevel"/>
    <w:tmpl w:val="4CEC8E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15D14"/>
    <w:multiLevelType w:val="hybridMultilevel"/>
    <w:tmpl w:val="05E6A7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84235"/>
    <w:multiLevelType w:val="hybridMultilevel"/>
    <w:tmpl w:val="691CB140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51B72B1B"/>
    <w:multiLevelType w:val="singleLevel"/>
    <w:tmpl w:val="310874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52321BC4"/>
    <w:multiLevelType w:val="singleLevel"/>
    <w:tmpl w:val="B2F28B9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52844F72"/>
    <w:multiLevelType w:val="hybridMultilevel"/>
    <w:tmpl w:val="28FC8F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A559F"/>
    <w:multiLevelType w:val="hybridMultilevel"/>
    <w:tmpl w:val="E2465B90"/>
    <w:lvl w:ilvl="0" w:tplc="2F900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E5BCE"/>
    <w:multiLevelType w:val="singleLevel"/>
    <w:tmpl w:val="B2F28B9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23034B"/>
    <w:multiLevelType w:val="hybridMultilevel"/>
    <w:tmpl w:val="17D80ED6"/>
    <w:lvl w:ilvl="0" w:tplc="AA3C52C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w w:val="99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04DCB"/>
    <w:multiLevelType w:val="hybridMultilevel"/>
    <w:tmpl w:val="34B207B2"/>
    <w:lvl w:ilvl="0" w:tplc="709204B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w w:val="99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B4A83"/>
    <w:multiLevelType w:val="hybridMultilevel"/>
    <w:tmpl w:val="6AC459D4"/>
    <w:lvl w:ilvl="0" w:tplc="740ECF9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768A3"/>
    <w:multiLevelType w:val="hybridMultilevel"/>
    <w:tmpl w:val="919690A8"/>
    <w:lvl w:ilvl="0" w:tplc="2A7C25E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21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 w:numId="12">
    <w:abstractNumId w:val="24"/>
  </w:num>
  <w:num w:numId="13">
    <w:abstractNumId w:val="2"/>
  </w:num>
  <w:num w:numId="14">
    <w:abstractNumId w:val="9"/>
  </w:num>
  <w:num w:numId="15">
    <w:abstractNumId w:val="11"/>
  </w:num>
  <w:num w:numId="16">
    <w:abstractNumId w:val="14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"/>
  </w:num>
  <w:num w:numId="20">
    <w:abstractNumId w:val="25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6"/>
  </w:num>
  <w:num w:numId="24">
    <w:abstractNumId w:val="19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BD"/>
    <w:rsid w:val="00030017"/>
    <w:rsid w:val="00093E7A"/>
    <w:rsid w:val="00116691"/>
    <w:rsid w:val="001B1659"/>
    <w:rsid w:val="00250672"/>
    <w:rsid w:val="002E6F61"/>
    <w:rsid w:val="003634FE"/>
    <w:rsid w:val="003672ED"/>
    <w:rsid w:val="0039078E"/>
    <w:rsid w:val="003B4B93"/>
    <w:rsid w:val="003D2E4C"/>
    <w:rsid w:val="003D63B9"/>
    <w:rsid w:val="00401946"/>
    <w:rsid w:val="00472E7E"/>
    <w:rsid w:val="00494488"/>
    <w:rsid w:val="004A31FE"/>
    <w:rsid w:val="00512B3D"/>
    <w:rsid w:val="00515D25"/>
    <w:rsid w:val="00580C29"/>
    <w:rsid w:val="00584697"/>
    <w:rsid w:val="005A0A28"/>
    <w:rsid w:val="005C6F29"/>
    <w:rsid w:val="00641BE4"/>
    <w:rsid w:val="006F55BD"/>
    <w:rsid w:val="00733049"/>
    <w:rsid w:val="007439EA"/>
    <w:rsid w:val="00744F94"/>
    <w:rsid w:val="00751E70"/>
    <w:rsid w:val="007710A6"/>
    <w:rsid w:val="00781AB8"/>
    <w:rsid w:val="008D5893"/>
    <w:rsid w:val="00932227"/>
    <w:rsid w:val="00A27B8A"/>
    <w:rsid w:val="00A50C7A"/>
    <w:rsid w:val="00A52FAE"/>
    <w:rsid w:val="00A80EF0"/>
    <w:rsid w:val="00A8349B"/>
    <w:rsid w:val="00AF3674"/>
    <w:rsid w:val="00B02994"/>
    <w:rsid w:val="00B94D05"/>
    <w:rsid w:val="00BB3A9D"/>
    <w:rsid w:val="00C00A9C"/>
    <w:rsid w:val="00CE5F41"/>
    <w:rsid w:val="00D670D1"/>
    <w:rsid w:val="00DD7667"/>
    <w:rsid w:val="00E047C1"/>
    <w:rsid w:val="00E9295F"/>
    <w:rsid w:val="00EA2F58"/>
    <w:rsid w:val="00EC17B2"/>
    <w:rsid w:val="00ED5E71"/>
    <w:rsid w:val="00EF4F78"/>
    <w:rsid w:val="00F16250"/>
    <w:rsid w:val="00F33A63"/>
    <w:rsid w:val="00F555B4"/>
    <w:rsid w:val="00F95858"/>
    <w:rsid w:val="00F96C0F"/>
    <w:rsid w:val="00FB5C6E"/>
    <w:rsid w:val="00FD4420"/>
    <w:rsid w:val="00FD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D45CE0"/>
  <w15:docId w15:val="{93711806-A6DB-4206-A89A-A2FEFE0C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spacing w:before="240" w:after="120"/>
      <w:outlineLvl w:val="0"/>
    </w:pPr>
    <w:rPr>
      <w:b/>
      <w:caps/>
      <w:sz w:val="40"/>
    </w:rPr>
  </w:style>
  <w:style w:type="paragraph" w:styleId="Titolo2">
    <w:name w:val="heading 2"/>
    <w:basedOn w:val="Normale"/>
    <w:next w:val="Normale"/>
    <w:qFormat/>
    <w:pPr>
      <w:spacing w:before="160"/>
      <w:outlineLvl w:val="1"/>
    </w:pPr>
    <w:rPr>
      <w:b/>
      <w:smallCaps/>
      <w:sz w:val="36"/>
    </w:rPr>
  </w:style>
  <w:style w:type="paragraph" w:styleId="Titolo3">
    <w:name w:val="heading 3"/>
    <w:basedOn w:val="Normale"/>
    <w:next w:val="Rientrocorpodeltesto"/>
    <w:qFormat/>
    <w:pPr>
      <w:spacing w:before="120"/>
      <w:ind w:left="284"/>
      <w:outlineLvl w:val="2"/>
    </w:pPr>
    <w:rPr>
      <w:b/>
      <w:smallCaps/>
      <w:sz w:val="28"/>
    </w:rPr>
  </w:style>
  <w:style w:type="paragraph" w:styleId="Titolo4">
    <w:name w:val="heading 4"/>
    <w:basedOn w:val="Normale"/>
    <w:next w:val="Rientronormale"/>
    <w:qFormat/>
    <w:pPr>
      <w:keepNext/>
      <w:spacing w:before="120" w:after="60"/>
      <w:ind w:left="425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CG Omega" w:hAnsi="CG Omeg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283"/>
    </w:pPr>
  </w:style>
  <w:style w:type="paragraph" w:styleId="Rientronormale">
    <w:name w:val="Normal Indent"/>
    <w:basedOn w:val="Normale"/>
    <w:semiHidden/>
    <w:pPr>
      <w:ind w:left="708"/>
    </w:p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Stile1">
    <w:name w:val="Stile1"/>
    <w:basedOn w:val="Normale"/>
  </w:style>
  <w:style w:type="paragraph" w:customStyle="1" w:styleId="Stile2">
    <w:name w:val="Stile2"/>
    <w:basedOn w:val="Intestazione"/>
    <w:pPr>
      <w:tabs>
        <w:tab w:val="clear" w:pos="4819"/>
        <w:tab w:val="clear" w:pos="9638"/>
      </w:tabs>
    </w:pPr>
  </w:style>
  <w:style w:type="paragraph" w:styleId="Rientrocorpodeltesto2">
    <w:name w:val="Body Text Indent 2"/>
    <w:basedOn w:val="Normale"/>
    <w:semiHidden/>
    <w:pPr>
      <w:ind w:firstLine="709"/>
    </w:p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E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93E7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50C7A"/>
    <w:rPr>
      <w:rFonts w:ascii="Arial" w:hAnsi="Arial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691"/>
    <w:rPr>
      <w:rFonts w:ascii="Arial" w:hAnsi="Arial"/>
      <w:sz w:val="22"/>
    </w:rPr>
  </w:style>
  <w:style w:type="table" w:styleId="Grigliatabella">
    <w:name w:val="Table Grid"/>
    <w:basedOn w:val="Tabellanormale"/>
    <w:uiPriority w:val="59"/>
    <w:rsid w:val="00515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1094\AppData\Local\Microsoft\Windows\Temporary%20Internet%20Files\Content.Outlook\BM0WFU56\Delibera_83_22_10_2018-1540915071237%20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Delibera_83_22_10_2018-1540915071237 doc.dot</Template>
  <TotalTime>0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VERBALE DELLA  RIUNIONE DI</vt:lpstr>
      <vt:lpstr>VERBALE DELLA  RIUNIONE DI	</vt:lpstr>
    </vt:vector>
  </TitlesOfParts>
  <Company>InfoCamere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 RIUNIONE DI</dc:title>
  <dc:creator>Fabrizio Rosini</dc:creator>
  <cp:lastModifiedBy>Utente</cp:lastModifiedBy>
  <cp:revision>2</cp:revision>
  <cp:lastPrinted>2023-11-30T10:53:00Z</cp:lastPrinted>
  <dcterms:created xsi:type="dcterms:W3CDTF">2025-03-31T12:54:00Z</dcterms:created>
  <dcterms:modified xsi:type="dcterms:W3CDTF">2025-03-31T12:54:00Z</dcterms:modified>
</cp:coreProperties>
</file>